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EF78" w14:textId="77777777" w:rsidR="005F726C" w:rsidRDefault="005F726C">
      <w:pPr>
        <w:tabs>
          <w:tab w:val="left" w:pos="1418"/>
        </w:tabs>
        <w:rPr>
          <w:sz w:val="20"/>
        </w:rPr>
      </w:pPr>
    </w:p>
    <w:p w14:paraId="70AFAA74" w14:textId="2C30459F" w:rsidR="0031227C" w:rsidRPr="007D18A2" w:rsidRDefault="0031227C">
      <w:pPr>
        <w:tabs>
          <w:tab w:val="left" w:pos="1418"/>
        </w:tabs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DATE:</w:t>
      </w:r>
      <w:r w:rsidR="008F44BF" w:rsidRPr="007D18A2">
        <w:rPr>
          <w:b/>
          <w:sz w:val="20"/>
          <w:szCs w:val="20"/>
        </w:rPr>
        <w:t xml:space="preserve">               </w:t>
      </w:r>
      <w:r w:rsidR="00AF6639" w:rsidRPr="007D18A2">
        <w:rPr>
          <w:b/>
          <w:sz w:val="20"/>
          <w:szCs w:val="20"/>
        </w:rPr>
        <w:t xml:space="preserve"> </w:t>
      </w:r>
      <w:r w:rsidR="007D18A2">
        <w:rPr>
          <w:b/>
          <w:sz w:val="20"/>
          <w:szCs w:val="20"/>
        </w:rPr>
        <w:t xml:space="preserve"> </w:t>
      </w:r>
      <w:r w:rsidR="002F749C" w:rsidRPr="007D18A2">
        <w:rPr>
          <w:b/>
          <w:sz w:val="20"/>
          <w:szCs w:val="20"/>
        </w:rPr>
        <w:t>Wednesday</w:t>
      </w:r>
      <w:r w:rsidR="00897153" w:rsidRPr="007D18A2">
        <w:rPr>
          <w:b/>
          <w:sz w:val="20"/>
          <w:szCs w:val="20"/>
        </w:rPr>
        <w:t xml:space="preserve"> </w:t>
      </w:r>
      <w:r w:rsidR="00200EE9">
        <w:rPr>
          <w:b/>
          <w:sz w:val="20"/>
          <w:szCs w:val="20"/>
        </w:rPr>
        <w:t>24</w:t>
      </w:r>
      <w:r w:rsidR="008F44BF" w:rsidRPr="007D18A2">
        <w:rPr>
          <w:b/>
          <w:sz w:val="20"/>
          <w:szCs w:val="20"/>
          <w:vertAlign w:val="superscript"/>
        </w:rPr>
        <w:t>th</w:t>
      </w:r>
      <w:r w:rsidR="00BD7C42" w:rsidRPr="007D18A2">
        <w:rPr>
          <w:b/>
          <w:sz w:val="20"/>
          <w:szCs w:val="20"/>
        </w:rPr>
        <w:t xml:space="preserve"> January, 20</w:t>
      </w:r>
      <w:r w:rsidR="00D84BAF" w:rsidRPr="007D18A2">
        <w:rPr>
          <w:b/>
          <w:sz w:val="20"/>
          <w:szCs w:val="20"/>
        </w:rPr>
        <w:t>2</w:t>
      </w:r>
      <w:r w:rsidR="006A4931">
        <w:rPr>
          <w:b/>
          <w:sz w:val="20"/>
          <w:szCs w:val="20"/>
        </w:rPr>
        <w:t>4</w:t>
      </w:r>
      <w:r w:rsidR="00322869" w:rsidRPr="007D18A2">
        <w:rPr>
          <w:b/>
          <w:sz w:val="20"/>
          <w:szCs w:val="20"/>
        </w:rPr>
        <w:tab/>
      </w:r>
      <w:r w:rsidR="00034D05" w:rsidRPr="007D18A2">
        <w:rPr>
          <w:b/>
          <w:sz w:val="20"/>
          <w:szCs w:val="20"/>
        </w:rPr>
        <w:t xml:space="preserve"> </w:t>
      </w:r>
    </w:p>
    <w:p w14:paraId="1E2B1882" w14:textId="77777777" w:rsidR="0031227C" w:rsidRPr="007D18A2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TIME:</w:t>
      </w:r>
      <w:r w:rsidRPr="007D18A2">
        <w:rPr>
          <w:b/>
          <w:sz w:val="20"/>
          <w:szCs w:val="20"/>
        </w:rPr>
        <w:tab/>
      </w:r>
      <w:r w:rsidR="00034D05" w:rsidRPr="007D18A2">
        <w:rPr>
          <w:b/>
          <w:sz w:val="20"/>
          <w:szCs w:val="20"/>
        </w:rPr>
        <w:tab/>
      </w:r>
      <w:r w:rsidR="00F71F48" w:rsidRPr="007D18A2">
        <w:rPr>
          <w:b/>
          <w:sz w:val="20"/>
          <w:szCs w:val="20"/>
        </w:rPr>
        <w:t>19.00 hrs</w:t>
      </w:r>
    </w:p>
    <w:p w14:paraId="7E783B53" w14:textId="3A72A038" w:rsidR="00674F90" w:rsidRPr="007D18A2" w:rsidRDefault="0031227C" w:rsidP="00674F90">
      <w:pPr>
        <w:tabs>
          <w:tab w:val="left" w:pos="1418"/>
        </w:tabs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LOCATION:</w:t>
      </w:r>
      <w:r w:rsidR="003A68DC" w:rsidRPr="007D18A2">
        <w:rPr>
          <w:b/>
          <w:sz w:val="20"/>
          <w:szCs w:val="20"/>
        </w:rPr>
        <w:tab/>
      </w:r>
      <w:r w:rsidR="00674F90" w:rsidRPr="007D18A2">
        <w:rPr>
          <w:b/>
          <w:sz w:val="20"/>
          <w:szCs w:val="20"/>
        </w:rPr>
        <w:t>West Tanfield Village Hall</w:t>
      </w:r>
    </w:p>
    <w:p w14:paraId="05B032F5" w14:textId="0B5DF980" w:rsidR="00980065" w:rsidRPr="003E3EEB" w:rsidRDefault="00980065" w:rsidP="00980065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>Councillors David Dumbleton (Chairman)</w:t>
      </w:r>
      <w:r>
        <w:rPr>
          <w:bCs/>
          <w:sz w:val="20"/>
          <w:szCs w:val="20"/>
        </w:rPr>
        <w:t>, Peter Hull and Anthony Mainprize</w:t>
      </w:r>
    </w:p>
    <w:p w14:paraId="539F98D3" w14:textId="77777777" w:rsidR="00980065" w:rsidRPr="00632266" w:rsidRDefault="00980065" w:rsidP="00980065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32B45F5E" w14:textId="2CB6BCDB" w:rsidR="00317A22" w:rsidRDefault="00980065" w:rsidP="00980065">
      <w:pPr>
        <w:tabs>
          <w:tab w:val="left" w:pos="1418"/>
        </w:tabs>
        <w:rPr>
          <w:bCs/>
          <w:sz w:val="20"/>
        </w:rPr>
      </w:pPr>
      <w:r>
        <w:rPr>
          <w:b/>
          <w:sz w:val="20"/>
        </w:rPr>
        <w:t xml:space="preserve">PRESENT:         </w:t>
      </w:r>
      <w:r>
        <w:rPr>
          <w:bCs/>
          <w:sz w:val="20"/>
        </w:rPr>
        <w:t>No</w:t>
      </w:r>
      <w:r w:rsidRPr="00D6578B">
        <w:rPr>
          <w:bCs/>
          <w:sz w:val="20"/>
        </w:rPr>
        <w:t xml:space="preserve">rth Yorkshire </w:t>
      </w:r>
      <w:r>
        <w:rPr>
          <w:bCs/>
          <w:sz w:val="20"/>
        </w:rPr>
        <w:t xml:space="preserve">Council </w:t>
      </w:r>
      <w:r w:rsidRPr="00D6578B">
        <w:rPr>
          <w:bCs/>
          <w:sz w:val="20"/>
        </w:rPr>
        <w:t>Councillor David Webster</w:t>
      </w:r>
    </w:p>
    <w:p w14:paraId="490C20FD" w14:textId="77777777" w:rsidR="00980065" w:rsidRDefault="00980065" w:rsidP="00980065">
      <w:pPr>
        <w:tabs>
          <w:tab w:val="left" w:pos="1418"/>
        </w:tabs>
        <w:rPr>
          <w:b/>
          <w:sz w:val="20"/>
        </w:rPr>
      </w:pPr>
    </w:p>
    <w:p w14:paraId="1B1E9B2D" w14:textId="77777777" w:rsidR="00F71F48" w:rsidRPr="00102582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 xml:space="preserve">WELCOME FROM THE CHAIRMAN OF THE PARISH COUNCIL </w:t>
      </w:r>
    </w:p>
    <w:p w14:paraId="2F2F2CBE" w14:textId="29662F2C" w:rsidR="00FF1DD0" w:rsidRPr="00FF1DD0" w:rsidRDefault="00FF1DD0" w:rsidP="00FF1DD0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F1DD0">
        <w:rPr>
          <w:sz w:val="20"/>
          <w:szCs w:val="20"/>
        </w:rPr>
        <w:t>Councillor Dumbleton welcomed all to the meeting.</w:t>
      </w:r>
    </w:p>
    <w:p w14:paraId="0033C672" w14:textId="77777777" w:rsidR="00F71F48" w:rsidRPr="00102582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18"/>
          <w:szCs w:val="18"/>
        </w:rPr>
      </w:pPr>
    </w:p>
    <w:p w14:paraId="5D50C6A0" w14:textId="77777777" w:rsidR="00527F60" w:rsidRPr="00102582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DECLARATIONS OF INTEREST IN ITEMS ON THE AGENDA</w:t>
      </w:r>
      <w:r w:rsidR="002F749C" w:rsidRPr="00102582">
        <w:rPr>
          <w:b/>
          <w:sz w:val="18"/>
          <w:szCs w:val="18"/>
        </w:rPr>
        <w:t xml:space="preserve"> AND REQUESTS</w:t>
      </w:r>
      <w:r w:rsidR="00527F60" w:rsidRPr="00102582">
        <w:rPr>
          <w:b/>
          <w:sz w:val="18"/>
          <w:szCs w:val="18"/>
        </w:rPr>
        <w:t xml:space="preserve"> FOR DISPENSATIONS</w:t>
      </w:r>
    </w:p>
    <w:p w14:paraId="64FDDBC5" w14:textId="510695E5" w:rsidR="00FF1DD0" w:rsidRPr="00FF1DD0" w:rsidRDefault="00FF1DD0" w:rsidP="00FF1DD0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FF1DD0">
        <w:rPr>
          <w:bCs/>
          <w:sz w:val="20"/>
          <w:szCs w:val="20"/>
        </w:rPr>
        <w:t>There were no declarations of interest or request for dispensation.</w:t>
      </w:r>
    </w:p>
    <w:p w14:paraId="7EE0BF57" w14:textId="77777777" w:rsidR="001E3756" w:rsidRPr="00102582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18"/>
          <w:szCs w:val="18"/>
        </w:rPr>
      </w:pPr>
    </w:p>
    <w:p w14:paraId="0F196551" w14:textId="77777777" w:rsidR="00323878" w:rsidRPr="00102582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 xml:space="preserve">PUBLIC QUESTIONS OR STATEMNTS – See below. </w:t>
      </w:r>
    </w:p>
    <w:p w14:paraId="5C509FE1" w14:textId="77777777" w:rsidR="00323878" w:rsidRPr="00102582" w:rsidRDefault="00323878" w:rsidP="00323878">
      <w:pPr>
        <w:pStyle w:val="ListParagraph"/>
        <w:rPr>
          <w:b/>
          <w:sz w:val="18"/>
          <w:szCs w:val="18"/>
        </w:rPr>
      </w:pPr>
    </w:p>
    <w:p w14:paraId="1C125135" w14:textId="1181B46C" w:rsidR="001E3756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Cs/>
          <w:sz w:val="18"/>
          <w:szCs w:val="18"/>
        </w:rPr>
      </w:pPr>
      <w:r w:rsidRPr="00102582">
        <w:rPr>
          <w:b/>
          <w:sz w:val="18"/>
          <w:szCs w:val="18"/>
        </w:rPr>
        <w:t xml:space="preserve">APOLOGIES TO BE RECEIVED AND </w:t>
      </w:r>
      <w:r w:rsidR="00527F60" w:rsidRPr="00102582">
        <w:rPr>
          <w:b/>
          <w:sz w:val="18"/>
          <w:szCs w:val="18"/>
        </w:rPr>
        <w:t xml:space="preserve">REASONS FOR ABSENCE </w:t>
      </w:r>
      <w:r w:rsidRPr="00102582">
        <w:rPr>
          <w:b/>
          <w:sz w:val="18"/>
          <w:szCs w:val="18"/>
        </w:rPr>
        <w:t>ACCEPTED</w:t>
      </w:r>
      <w:r w:rsidRPr="00102582">
        <w:rPr>
          <w:b/>
          <w:sz w:val="18"/>
          <w:szCs w:val="18"/>
        </w:rPr>
        <w:br/>
      </w:r>
      <w:r w:rsidR="00980065" w:rsidRPr="00980065">
        <w:rPr>
          <w:bCs/>
          <w:sz w:val="18"/>
          <w:szCs w:val="18"/>
        </w:rPr>
        <w:t xml:space="preserve">Apologies received from </w:t>
      </w:r>
      <w:r w:rsidR="0084743D">
        <w:rPr>
          <w:bCs/>
          <w:sz w:val="18"/>
          <w:szCs w:val="18"/>
        </w:rPr>
        <w:t xml:space="preserve">Parish Councillor </w:t>
      </w:r>
      <w:r w:rsidR="00980065" w:rsidRPr="00980065">
        <w:rPr>
          <w:bCs/>
          <w:sz w:val="18"/>
          <w:szCs w:val="18"/>
        </w:rPr>
        <w:t>Judi Horner</w:t>
      </w:r>
      <w:r w:rsidR="0084743D">
        <w:rPr>
          <w:bCs/>
          <w:sz w:val="18"/>
          <w:szCs w:val="18"/>
        </w:rPr>
        <w:t>.</w:t>
      </w:r>
    </w:p>
    <w:p w14:paraId="474F304B" w14:textId="77777777" w:rsidR="00980065" w:rsidRPr="00980065" w:rsidRDefault="00980065" w:rsidP="00980065">
      <w:pPr>
        <w:pStyle w:val="ListParagraph"/>
        <w:rPr>
          <w:bCs/>
          <w:sz w:val="18"/>
          <w:szCs w:val="18"/>
        </w:rPr>
      </w:pPr>
    </w:p>
    <w:p w14:paraId="78694ADE" w14:textId="161A0B23" w:rsidR="00FF1DD0" w:rsidRDefault="00FF1DD0" w:rsidP="00FF1DD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     </w:t>
      </w:r>
      <w:r w:rsidR="004F4446" w:rsidRPr="00102582">
        <w:rPr>
          <w:b/>
          <w:sz w:val="18"/>
          <w:szCs w:val="18"/>
        </w:rPr>
        <w:t>MINUTES OF PREVIOUS MEETING</w:t>
      </w:r>
      <w:r w:rsidR="00527F60" w:rsidRPr="00102582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T</w:t>
      </w:r>
      <w:r w:rsidR="00527F60" w:rsidRPr="00102582">
        <w:rPr>
          <w:sz w:val="18"/>
          <w:szCs w:val="18"/>
        </w:rPr>
        <w:t xml:space="preserve">he </w:t>
      </w:r>
      <w:r w:rsidR="00323878" w:rsidRPr="00102582">
        <w:rPr>
          <w:sz w:val="18"/>
          <w:szCs w:val="18"/>
        </w:rPr>
        <w:t>mi</w:t>
      </w:r>
      <w:r w:rsidR="004F4446" w:rsidRPr="00102582">
        <w:rPr>
          <w:sz w:val="18"/>
          <w:szCs w:val="18"/>
        </w:rPr>
        <w:t xml:space="preserve">nutes of the meeting held on </w:t>
      </w:r>
      <w:r w:rsidR="00D144DA">
        <w:rPr>
          <w:sz w:val="18"/>
          <w:szCs w:val="18"/>
        </w:rPr>
        <w:t>2</w:t>
      </w:r>
      <w:r w:rsidR="006A4931">
        <w:rPr>
          <w:sz w:val="18"/>
          <w:szCs w:val="18"/>
        </w:rPr>
        <w:t>2</w:t>
      </w:r>
      <w:r w:rsidR="00D144DA">
        <w:rPr>
          <w:sz w:val="18"/>
          <w:szCs w:val="18"/>
        </w:rPr>
        <w:t xml:space="preserve"> </w:t>
      </w:r>
      <w:r w:rsidR="00D84BAF">
        <w:rPr>
          <w:sz w:val="18"/>
          <w:szCs w:val="18"/>
        </w:rPr>
        <w:t>November</w:t>
      </w:r>
      <w:r w:rsidR="00BD7C42" w:rsidRPr="00102582">
        <w:rPr>
          <w:sz w:val="18"/>
          <w:szCs w:val="18"/>
        </w:rPr>
        <w:t>,</w:t>
      </w:r>
      <w:r w:rsidR="004F4446" w:rsidRPr="00102582">
        <w:rPr>
          <w:sz w:val="18"/>
          <w:szCs w:val="18"/>
        </w:rPr>
        <w:t xml:space="preserve"> 20</w:t>
      </w:r>
      <w:r w:rsidR="00897153">
        <w:rPr>
          <w:sz w:val="18"/>
          <w:szCs w:val="18"/>
        </w:rPr>
        <w:t>2</w:t>
      </w:r>
      <w:r w:rsidR="004F2A1F">
        <w:rPr>
          <w:sz w:val="18"/>
          <w:szCs w:val="18"/>
        </w:rPr>
        <w:t>3</w:t>
      </w:r>
      <w:r w:rsidR="00323878" w:rsidRPr="00102582">
        <w:rPr>
          <w:sz w:val="18"/>
          <w:szCs w:val="18"/>
        </w:rPr>
        <w:t xml:space="preserve">, </w:t>
      </w:r>
      <w:r>
        <w:rPr>
          <w:sz w:val="20"/>
          <w:szCs w:val="20"/>
        </w:rPr>
        <w:t xml:space="preserve">were approved and </w:t>
      </w:r>
    </w:p>
    <w:p w14:paraId="05C22943" w14:textId="3B708609" w:rsidR="00527F60" w:rsidRPr="00102582" w:rsidRDefault="00FF1DD0" w:rsidP="00FF1DD0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Pr="0047156E">
        <w:rPr>
          <w:sz w:val="20"/>
          <w:szCs w:val="20"/>
        </w:rPr>
        <w:t xml:space="preserve">  sign</w:t>
      </w:r>
      <w:r>
        <w:rPr>
          <w:sz w:val="20"/>
          <w:szCs w:val="20"/>
        </w:rPr>
        <w:t xml:space="preserve">ed </w:t>
      </w:r>
      <w:r w:rsidRPr="003C6DF1">
        <w:rPr>
          <w:sz w:val="20"/>
          <w:szCs w:val="20"/>
        </w:rPr>
        <w:t>by the Chairman.</w:t>
      </w:r>
    </w:p>
    <w:p w14:paraId="04B59C00" w14:textId="77777777" w:rsidR="009003F7" w:rsidRPr="00102582" w:rsidRDefault="009003F7" w:rsidP="009003F7">
      <w:pPr>
        <w:tabs>
          <w:tab w:val="left" w:pos="567"/>
          <w:tab w:val="left" w:pos="1418"/>
        </w:tabs>
        <w:jc w:val="both"/>
        <w:rPr>
          <w:b/>
          <w:sz w:val="18"/>
          <w:szCs w:val="18"/>
        </w:rPr>
      </w:pPr>
    </w:p>
    <w:p w14:paraId="462E695E" w14:textId="338DE5E7" w:rsidR="00A256BC" w:rsidRPr="00102582" w:rsidRDefault="006F5CC7" w:rsidP="008C50C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ITEMS CARRIED FORWARD FR</w:t>
      </w:r>
      <w:r w:rsidR="00071011" w:rsidRPr="00102582">
        <w:rPr>
          <w:b/>
          <w:sz w:val="18"/>
          <w:szCs w:val="18"/>
        </w:rPr>
        <w:t>O</w:t>
      </w:r>
      <w:r w:rsidRPr="00102582">
        <w:rPr>
          <w:b/>
          <w:sz w:val="18"/>
          <w:szCs w:val="18"/>
        </w:rPr>
        <w:t>M PREVIOUS MEETING</w:t>
      </w:r>
      <w:r w:rsidR="009003F7" w:rsidRPr="00102582">
        <w:rPr>
          <w:b/>
          <w:sz w:val="18"/>
          <w:szCs w:val="18"/>
        </w:rPr>
        <w:t xml:space="preserve"> </w:t>
      </w:r>
    </w:p>
    <w:p w14:paraId="2FBFA67F" w14:textId="77777777" w:rsidR="00D57BFD" w:rsidRDefault="008472BE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AD3031">
        <w:rPr>
          <w:sz w:val="18"/>
          <w:szCs w:val="18"/>
        </w:rPr>
        <w:t>Community Infrastructure Levy (CIL)</w:t>
      </w:r>
      <w:r w:rsidR="00D57BFD">
        <w:rPr>
          <w:sz w:val="18"/>
          <w:szCs w:val="18"/>
        </w:rPr>
        <w:t xml:space="preserve"> – One new application for the purchase of a grit storage bin and grit for </w:t>
      </w:r>
    </w:p>
    <w:p w14:paraId="4A3AF4FF" w14:textId="77777777" w:rsidR="0084743D" w:rsidRDefault="00D57BFD" w:rsidP="00D57BFD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D57BFD">
        <w:rPr>
          <w:sz w:val="18"/>
          <w:szCs w:val="18"/>
        </w:rPr>
        <w:t>West Tanfield Village.</w:t>
      </w:r>
      <w:r>
        <w:rPr>
          <w:sz w:val="18"/>
          <w:szCs w:val="18"/>
        </w:rPr>
        <w:t xml:space="preserve">  The application is for a total of £125 plus VAT.  Application approved for the sum </w:t>
      </w:r>
    </w:p>
    <w:p w14:paraId="3C7AC639" w14:textId="6C90BBFF" w:rsidR="008472BE" w:rsidRPr="00D57BFD" w:rsidRDefault="0084743D" w:rsidP="00D57BFD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D57BFD">
        <w:rPr>
          <w:sz w:val="18"/>
          <w:szCs w:val="18"/>
        </w:rPr>
        <w:t>of £</w:t>
      </w:r>
      <w:r>
        <w:rPr>
          <w:sz w:val="18"/>
          <w:szCs w:val="18"/>
        </w:rPr>
        <w:t>125 plus VAT.</w:t>
      </w:r>
    </w:p>
    <w:p w14:paraId="091911B7" w14:textId="2D7EF3F6" w:rsidR="00200EE9" w:rsidRDefault="00200EE9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Nosterfield</w:t>
      </w:r>
      <w:proofErr w:type="spellEnd"/>
      <w:r>
        <w:rPr>
          <w:sz w:val="18"/>
          <w:szCs w:val="18"/>
        </w:rPr>
        <w:t xml:space="preserve"> Village Planters</w:t>
      </w:r>
      <w:r w:rsidR="00087DC8">
        <w:rPr>
          <w:sz w:val="18"/>
          <w:szCs w:val="18"/>
        </w:rPr>
        <w:t xml:space="preserve"> – No update</w:t>
      </w:r>
    </w:p>
    <w:p w14:paraId="542A6844" w14:textId="000C5885" w:rsidR="00200EE9" w:rsidRDefault="00200EE9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Public Footpath – West Tanfield to </w:t>
      </w:r>
      <w:proofErr w:type="spellStart"/>
      <w:r>
        <w:rPr>
          <w:sz w:val="18"/>
          <w:szCs w:val="18"/>
        </w:rPr>
        <w:t>Nosterfield</w:t>
      </w:r>
      <w:proofErr w:type="spellEnd"/>
      <w:r>
        <w:rPr>
          <w:sz w:val="18"/>
          <w:szCs w:val="18"/>
        </w:rPr>
        <w:t xml:space="preserve"> Nature Reserve</w:t>
      </w:r>
      <w:r w:rsidR="00087DC8">
        <w:rPr>
          <w:sz w:val="18"/>
          <w:szCs w:val="18"/>
        </w:rPr>
        <w:t xml:space="preserve"> – No update</w:t>
      </w:r>
    </w:p>
    <w:p w14:paraId="5E48003C" w14:textId="58E247D1" w:rsidR="00087DC8" w:rsidRDefault="00200EE9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Vehicle Activated Speed Camera</w:t>
      </w:r>
      <w:r w:rsidR="00087DC8">
        <w:rPr>
          <w:sz w:val="18"/>
          <w:szCs w:val="18"/>
        </w:rPr>
        <w:t xml:space="preserve"> – The Parish Council is purchasing the camera, the poles have been </w:t>
      </w:r>
    </w:p>
    <w:p w14:paraId="59C3FAAB" w14:textId="427A67B3" w:rsidR="002154BC" w:rsidRDefault="00087DC8" w:rsidP="00087DC8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087DC8">
        <w:rPr>
          <w:sz w:val="18"/>
          <w:szCs w:val="18"/>
        </w:rPr>
        <w:t>ordered by North Yorkshire Council</w:t>
      </w:r>
      <w:r w:rsidR="002154BC">
        <w:rPr>
          <w:sz w:val="18"/>
          <w:szCs w:val="18"/>
        </w:rPr>
        <w:t>, the pol</w:t>
      </w:r>
      <w:r w:rsidR="00195EAC">
        <w:rPr>
          <w:sz w:val="18"/>
          <w:szCs w:val="18"/>
        </w:rPr>
        <w:t>e</w:t>
      </w:r>
      <w:r w:rsidR="002154BC">
        <w:rPr>
          <w:sz w:val="18"/>
          <w:szCs w:val="18"/>
        </w:rPr>
        <w:t xml:space="preserve">s will </w:t>
      </w:r>
      <w:proofErr w:type="gramStart"/>
      <w:r w:rsidR="002154BC">
        <w:rPr>
          <w:sz w:val="18"/>
          <w:szCs w:val="18"/>
        </w:rPr>
        <w:t>be located in</w:t>
      </w:r>
      <w:proofErr w:type="gramEnd"/>
      <w:r w:rsidR="002154BC">
        <w:rPr>
          <w:sz w:val="18"/>
          <w:szCs w:val="18"/>
        </w:rPr>
        <w:t xml:space="preserve"> West Tanfield and on the B6267.  T</w:t>
      </w:r>
      <w:r w:rsidRPr="00087DC8">
        <w:rPr>
          <w:sz w:val="18"/>
          <w:szCs w:val="18"/>
        </w:rPr>
        <w:t xml:space="preserve">he </w:t>
      </w:r>
      <w:r>
        <w:rPr>
          <w:sz w:val="18"/>
          <w:szCs w:val="18"/>
        </w:rPr>
        <w:t>survey</w:t>
      </w:r>
      <w:r w:rsidR="002154BC">
        <w:rPr>
          <w:sz w:val="18"/>
          <w:szCs w:val="18"/>
        </w:rPr>
        <w:t xml:space="preserve">, </w:t>
      </w:r>
    </w:p>
    <w:p w14:paraId="46C013E0" w14:textId="77777777" w:rsidR="002154BC" w:rsidRDefault="002154BC" w:rsidP="00087DC8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monitoring </w:t>
      </w:r>
      <w:r w:rsidR="00087DC8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speed of vehicles on the </w:t>
      </w:r>
      <w:r w:rsidR="00087DC8">
        <w:rPr>
          <w:sz w:val="18"/>
          <w:szCs w:val="18"/>
        </w:rPr>
        <w:t>B6267 is being carried out from 20</w:t>
      </w:r>
      <w:r w:rsidR="00087DC8" w:rsidRPr="00087DC8">
        <w:rPr>
          <w:sz w:val="18"/>
          <w:szCs w:val="18"/>
          <w:vertAlign w:val="superscript"/>
        </w:rPr>
        <w:t>th</w:t>
      </w:r>
      <w:r w:rsidR="00087DC8">
        <w:rPr>
          <w:sz w:val="18"/>
          <w:szCs w:val="18"/>
        </w:rPr>
        <w:t xml:space="preserve"> to 26</w:t>
      </w:r>
      <w:r w:rsidR="00087DC8" w:rsidRPr="00087DC8">
        <w:rPr>
          <w:sz w:val="18"/>
          <w:szCs w:val="18"/>
          <w:vertAlign w:val="superscript"/>
        </w:rPr>
        <w:t>th</w:t>
      </w:r>
      <w:r w:rsidR="00087DC8">
        <w:rPr>
          <w:sz w:val="18"/>
          <w:szCs w:val="18"/>
        </w:rPr>
        <w:t xml:space="preserve"> January, 2024.  The results</w:t>
      </w:r>
    </w:p>
    <w:p w14:paraId="5377EE6E" w14:textId="31392F08" w:rsidR="00200EE9" w:rsidRPr="00087DC8" w:rsidRDefault="002154BC" w:rsidP="00087DC8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87DC8">
        <w:rPr>
          <w:sz w:val="18"/>
          <w:szCs w:val="18"/>
        </w:rPr>
        <w:t xml:space="preserve"> from the survey</w:t>
      </w:r>
      <w:r>
        <w:rPr>
          <w:sz w:val="18"/>
          <w:szCs w:val="18"/>
        </w:rPr>
        <w:t xml:space="preserve"> </w:t>
      </w:r>
      <w:r w:rsidR="00087DC8">
        <w:rPr>
          <w:sz w:val="18"/>
          <w:szCs w:val="18"/>
        </w:rPr>
        <w:t xml:space="preserve">should be available </w:t>
      </w:r>
      <w:r w:rsidR="0084743D">
        <w:rPr>
          <w:sz w:val="18"/>
          <w:szCs w:val="18"/>
        </w:rPr>
        <w:t xml:space="preserve">for </w:t>
      </w:r>
      <w:r w:rsidR="00087DC8">
        <w:rPr>
          <w:sz w:val="18"/>
          <w:szCs w:val="18"/>
        </w:rPr>
        <w:t>the next Parish Council meeting.</w:t>
      </w:r>
    </w:p>
    <w:p w14:paraId="57EA1862" w14:textId="07CD5DB6" w:rsidR="00200EE9" w:rsidRDefault="00200EE9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Parish Grass Cutting Contract</w:t>
      </w:r>
      <w:r w:rsidR="00087DC8">
        <w:rPr>
          <w:sz w:val="18"/>
          <w:szCs w:val="18"/>
        </w:rPr>
        <w:t xml:space="preserve"> – This is out to Tender; the Parish Clerk confirmed </w:t>
      </w:r>
      <w:r w:rsidR="0084743D">
        <w:rPr>
          <w:sz w:val="18"/>
          <w:szCs w:val="18"/>
        </w:rPr>
        <w:t xml:space="preserve">some </w:t>
      </w:r>
      <w:r w:rsidR="00087DC8">
        <w:rPr>
          <w:sz w:val="18"/>
          <w:szCs w:val="18"/>
        </w:rPr>
        <w:t>enquir</w:t>
      </w:r>
      <w:r w:rsidR="0084743D">
        <w:rPr>
          <w:sz w:val="18"/>
          <w:szCs w:val="18"/>
        </w:rPr>
        <w:t>ies</w:t>
      </w:r>
      <w:r w:rsidR="00087DC8">
        <w:rPr>
          <w:sz w:val="18"/>
          <w:szCs w:val="18"/>
        </w:rPr>
        <w:t xml:space="preserve"> had been made.</w:t>
      </w:r>
    </w:p>
    <w:p w14:paraId="4B57D9D4" w14:textId="77777777" w:rsidR="00685D2E" w:rsidRPr="00685D2E" w:rsidRDefault="00685D2E" w:rsidP="00685D2E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23E1D234" w14:textId="77777777" w:rsidR="008860A9" w:rsidRPr="00102582" w:rsidRDefault="008860A9" w:rsidP="00A70D0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FINANCIALS</w:t>
      </w:r>
    </w:p>
    <w:p w14:paraId="53308060" w14:textId="197099B2" w:rsidR="0032520F" w:rsidRDefault="001F5E9B" w:rsidP="001F5E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 w:rsidRPr="00102582">
        <w:rPr>
          <w:sz w:val="18"/>
          <w:szCs w:val="18"/>
        </w:rPr>
        <w:t>T</w:t>
      </w:r>
      <w:r w:rsidR="00980065">
        <w:rPr>
          <w:sz w:val="18"/>
          <w:szCs w:val="18"/>
        </w:rPr>
        <w:t xml:space="preserve">he Parish Council </w:t>
      </w:r>
      <w:r w:rsidRPr="00102582">
        <w:rPr>
          <w:sz w:val="18"/>
          <w:szCs w:val="18"/>
        </w:rPr>
        <w:t>app</w:t>
      </w:r>
      <w:r w:rsidR="00A5144B" w:rsidRPr="00102582">
        <w:rPr>
          <w:sz w:val="18"/>
          <w:szCs w:val="18"/>
        </w:rPr>
        <w:t>rove</w:t>
      </w:r>
      <w:r w:rsidR="00980065">
        <w:rPr>
          <w:sz w:val="18"/>
          <w:szCs w:val="18"/>
        </w:rPr>
        <w:t xml:space="preserve">d the </w:t>
      </w:r>
      <w:r w:rsidR="00A5144B" w:rsidRPr="00102582">
        <w:rPr>
          <w:sz w:val="18"/>
          <w:szCs w:val="18"/>
        </w:rPr>
        <w:t>bank</w:t>
      </w:r>
      <w:r w:rsidR="00980065">
        <w:rPr>
          <w:sz w:val="18"/>
          <w:szCs w:val="18"/>
        </w:rPr>
        <w:t xml:space="preserve"> balance as at 3</w:t>
      </w:r>
      <w:r w:rsidR="00A5144B" w:rsidRPr="00102582">
        <w:rPr>
          <w:sz w:val="18"/>
          <w:szCs w:val="18"/>
        </w:rPr>
        <w:t>1</w:t>
      </w:r>
      <w:r w:rsidR="00A5144B" w:rsidRPr="00102582">
        <w:rPr>
          <w:sz w:val="18"/>
          <w:szCs w:val="18"/>
          <w:vertAlign w:val="superscript"/>
        </w:rPr>
        <w:t>st</w:t>
      </w:r>
      <w:r w:rsidR="00A5144B" w:rsidRPr="00102582">
        <w:rPr>
          <w:sz w:val="18"/>
          <w:szCs w:val="18"/>
        </w:rPr>
        <w:t xml:space="preserve"> December,</w:t>
      </w:r>
      <w:r w:rsidRPr="00102582">
        <w:rPr>
          <w:sz w:val="18"/>
          <w:szCs w:val="18"/>
        </w:rPr>
        <w:t xml:space="preserve"> 20</w:t>
      </w:r>
      <w:r w:rsidR="00897153">
        <w:rPr>
          <w:sz w:val="18"/>
          <w:szCs w:val="18"/>
        </w:rPr>
        <w:t>2</w:t>
      </w:r>
      <w:r w:rsidR="006A4931">
        <w:rPr>
          <w:sz w:val="18"/>
          <w:szCs w:val="18"/>
        </w:rPr>
        <w:t>3</w:t>
      </w:r>
      <w:r w:rsidR="0006206F">
        <w:rPr>
          <w:sz w:val="18"/>
          <w:szCs w:val="18"/>
        </w:rPr>
        <w:t>.</w:t>
      </w:r>
    </w:p>
    <w:tbl>
      <w:tblPr>
        <w:tblW w:w="7797" w:type="dxa"/>
        <w:tblInd w:w="612" w:type="dxa"/>
        <w:tblLook w:val="04A0" w:firstRow="1" w:lastRow="0" w:firstColumn="1" w:lastColumn="0" w:noHBand="0" w:noVBand="1"/>
      </w:tblPr>
      <w:tblGrid>
        <w:gridCol w:w="3016"/>
        <w:gridCol w:w="3676"/>
        <w:gridCol w:w="1106"/>
      </w:tblGrid>
      <w:tr w:rsidR="00FF1DD0" w14:paraId="2B126EE4" w14:textId="77777777" w:rsidTr="00FF1DD0">
        <w:trPr>
          <w:trHeight w:val="25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9F29C6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FF1DD0" w14:paraId="530101E6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21F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289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49B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1DD0" w14:paraId="093A5501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B91C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West Tanfield Village Hall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EE0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Hire of Village Hall 2024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9D7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£88.00</w:t>
            </w:r>
          </w:p>
        </w:tc>
      </w:tr>
      <w:tr w:rsidR="00FF1DD0" w14:paraId="7B8DAE1C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CE2C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Stuff for Offices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A6A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Cartriges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279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£53.99</w:t>
            </w:r>
          </w:p>
        </w:tc>
      </w:tr>
      <w:tr w:rsidR="00FF1DD0" w14:paraId="0A318A19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66E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FFB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Nov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EF7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£419.84</w:t>
            </w:r>
          </w:p>
        </w:tc>
      </w:tr>
      <w:tr w:rsidR="00FF1DD0" w14:paraId="094C8D70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5AF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1AE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Nov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884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£105.00</w:t>
            </w:r>
          </w:p>
        </w:tc>
      </w:tr>
      <w:tr w:rsidR="00FF1DD0" w14:paraId="69A69FFB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BEFA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CFD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Nov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C86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£65.00</w:t>
            </w:r>
          </w:p>
        </w:tc>
      </w:tr>
      <w:tr w:rsidR="00FF1DD0" w14:paraId="5D1ACCFB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167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Yorkshire Accountants Ripon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181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Professional Fees Wages and PAYE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977A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£144.00</w:t>
            </w:r>
          </w:p>
        </w:tc>
      </w:tr>
      <w:tr w:rsidR="00FF1DD0" w14:paraId="6ADB89E7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92B9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Lower Ure Conservation Trust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F5F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CIL funds Dog Waste Bins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307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£652.20</w:t>
            </w:r>
          </w:p>
        </w:tc>
      </w:tr>
      <w:tr w:rsidR="00FF1DD0" w14:paraId="78D0E419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6320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E02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Nosterfield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Planters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316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£120.00</w:t>
            </w:r>
          </w:p>
        </w:tc>
      </w:tr>
      <w:tr w:rsidR="00FF1DD0" w14:paraId="3A0A5BC7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C83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E Carter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096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 Expenses Dec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74E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£63.00</w:t>
            </w:r>
          </w:p>
        </w:tc>
      </w:tr>
      <w:tr w:rsidR="00FF1DD0" w14:paraId="2D5C1F32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B879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D93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Dec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7584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£169.88</w:t>
            </w:r>
          </w:p>
        </w:tc>
      </w:tr>
      <w:tr w:rsidR="00FF1DD0" w14:paraId="434401B7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DA0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E282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Dec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7D5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£42.60</w:t>
            </w:r>
          </w:p>
        </w:tc>
      </w:tr>
      <w:tr w:rsidR="00FF1DD0" w14:paraId="4E7FD7CC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36E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56A8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 - Sept/Oct/Nov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40C0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£387.60</w:t>
            </w:r>
          </w:p>
        </w:tc>
      </w:tr>
      <w:tr w:rsidR="00FF1DD0" w14:paraId="5EB81B99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2FB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Great North Air Ambulance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0CD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Donation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C76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£100.00</w:t>
            </w:r>
          </w:p>
        </w:tc>
      </w:tr>
      <w:tr w:rsidR="00FF1DD0" w14:paraId="4FDF6F6A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07A987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F7DEE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EDDCA" w14:textId="77777777" w:rsidR="00FF1DD0" w:rsidRDefault="00FF1D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£2,411.11</w:t>
            </w:r>
          </w:p>
        </w:tc>
      </w:tr>
      <w:tr w:rsidR="00FF1DD0" w14:paraId="309817A8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17F7" w14:textId="77777777" w:rsidR="00FF1DD0" w:rsidRDefault="00FF1D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C22" w14:textId="77777777" w:rsidR="00FF1DD0" w:rsidRDefault="00FF1DD0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E02E" w14:textId="77777777" w:rsidR="00FF1DD0" w:rsidRDefault="00FF1DD0">
            <w:pPr>
              <w:rPr>
                <w:sz w:val="20"/>
                <w:szCs w:val="20"/>
              </w:rPr>
            </w:pPr>
          </w:p>
        </w:tc>
      </w:tr>
      <w:tr w:rsidR="00FF1DD0" w14:paraId="6F2294DC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064CB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794A4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E29B3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1DD0" w14:paraId="24AC317C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E26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5F5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CCCA" w14:textId="77777777" w:rsidR="00FF1DD0" w:rsidRDefault="00FF1D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1DD0" w14:paraId="4F412741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331" w14:textId="77777777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North Yorkshire Council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424" w14:textId="7CDAD059" w:rsidR="00FF1DD0" w:rsidRDefault="00FF1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Donation Cllr Fund </w:t>
            </w:r>
            <w:r w:rsidR="0084743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743D">
              <w:rPr>
                <w:rFonts w:ascii="Arial" w:hAnsi="Arial" w:cs="Arial"/>
                <w:color w:val="000000"/>
                <w:sz w:val="20"/>
                <w:szCs w:val="20"/>
              </w:rPr>
              <w:t>North Yorkshire Council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DF0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£1,500.00</w:t>
            </w:r>
          </w:p>
        </w:tc>
      </w:tr>
      <w:tr w:rsidR="00FF1DD0" w14:paraId="03914EC4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C501" w14:textId="77777777" w:rsidR="00FF1DD0" w:rsidRDefault="00FF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96B" w14:textId="77777777" w:rsidR="00FF1DD0" w:rsidRDefault="00FF1DD0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E3C" w14:textId="77777777" w:rsidR="00FF1DD0" w:rsidRDefault="00FF1DD0">
            <w:pPr>
              <w:rPr>
                <w:sz w:val="20"/>
                <w:szCs w:val="20"/>
              </w:rPr>
            </w:pPr>
          </w:p>
        </w:tc>
      </w:tr>
      <w:tr w:rsidR="00FF1DD0" w14:paraId="317DE462" w14:textId="77777777" w:rsidTr="00FF1DD0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8755F2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90D36" w14:textId="77777777" w:rsidR="00FF1DD0" w:rsidRDefault="00FF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7CCAD3" w14:textId="77777777" w:rsidR="00FF1DD0" w:rsidRDefault="00FF1D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£1,500.00</w:t>
            </w:r>
          </w:p>
        </w:tc>
      </w:tr>
    </w:tbl>
    <w:p w14:paraId="10DCDBFE" w14:textId="77777777" w:rsidR="00FF1DD0" w:rsidRPr="00FF1DD0" w:rsidRDefault="00FF1DD0" w:rsidP="00FF1DD0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51C29B6E" w14:textId="77777777" w:rsidR="00195EAC" w:rsidRPr="00195EAC" w:rsidRDefault="00195EAC" w:rsidP="00195EAC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53A912C3" w14:textId="77777777" w:rsidR="00195EAC" w:rsidRPr="00195EAC" w:rsidRDefault="00195EAC" w:rsidP="00195EAC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2949D781" w14:textId="31D1AB65" w:rsidR="00AF24CC" w:rsidRDefault="00980065" w:rsidP="001F5E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>No p</w:t>
      </w:r>
      <w:r w:rsidR="0032520F" w:rsidRPr="00102582">
        <w:rPr>
          <w:sz w:val="18"/>
          <w:szCs w:val="18"/>
        </w:rPr>
        <w:t>ayments made</w:t>
      </w:r>
      <w:r>
        <w:rPr>
          <w:sz w:val="18"/>
          <w:szCs w:val="18"/>
        </w:rPr>
        <w:t xml:space="preserve"> or</w:t>
      </w:r>
      <w:r w:rsidR="0032520F" w:rsidRPr="00102582">
        <w:rPr>
          <w:sz w:val="18"/>
          <w:szCs w:val="18"/>
        </w:rPr>
        <w:t xml:space="preserve"> monies received prior to or at this meeting</w:t>
      </w:r>
      <w:r w:rsidR="0006206F">
        <w:rPr>
          <w:sz w:val="18"/>
          <w:szCs w:val="18"/>
        </w:rPr>
        <w:t>.</w:t>
      </w:r>
    </w:p>
    <w:p w14:paraId="1B3C1707" w14:textId="77777777" w:rsidR="0075508A" w:rsidRPr="0075508A" w:rsidRDefault="0075508A" w:rsidP="0075508A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7E1C23B5" w14:textId="77777777" w:rsidR="00087DC8" w:rsidRPr="00087DC8" w:rsidRDefault="0075508A" w:rsidP="0093162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 w:rsidRPr="00200EE9">
        <w:rPr>
          <w:b/>
          <w:bCs/>
          <w:sz w:val="18"/>
          <w:szCs w:val="18"/>
        </w:rPr>
        <w:t xml:space="preserve">  </w:t>
      </w:r>
      <w:r w:rsidR="00200EE9" w:rsidRPr="00200EE9">
        <w:rPr>
          <w:b/>
          <w:bCs/>
          <w:sz w:val="18"/>
          <w:szCs w:val="18"/>
        </w:rPr>
        <w:t xml:space="preserve"> </w:t>
      </w:r>
      <w:r w:rsidRPr="00200EE9">
        <w:rPr>
          <w:b/>
          <w:bCs/>
          <w:sz w:val="18"/>
          <w:szCs w:val="18"/>
        </w:rPr>
        <w:t xml:space="preserve"> </w:t>
      </w:r>
      <w:r w:rsidR="00200EE9" w:rsidRPr="008B12D8">
        <w:rPr>
          <w:b/>
          <w:bCs/>
          <w:sz w:val="20"/>
          <w:szCs w:val="20"/>
        </w:rPr>
        <w:t>GRIT/SALT BINS</w:t>
      </w:r>
      <w:r w:rsidR="00200EE9">
        <w:rPr>
          <w:b/>
          <w:bCs/>
          <w:sz w:val="18"/>
          <w:szCs w:val="18"/>
        </w:rPr>
        <w:t xml:space="preserve"> – </w:t>
      </w:r>
      <w:r w:rsidR="00087DC8" w:rsidRPr="00087DC8">
        <w:rPr>
          <w:sz w:val="18"/>
          <w:szCs w:val="18"/>
        </w:rPr>
        <w:t xml:space="preserve">The Parish Council </w:t>
      </w:r>
      <w:r w:rsidR="00087DC8">
        <w:rPr>
          <w:sz w:val="18"/>
          <w:szCs w:val="18"/>
        </w:rPr>
        <w:t>agreed to the purchase of a grit bin and grit from North Yorkshire Council at</w:t>
      </w:r>
    </w:p>
    <w:p w14:paraId="00ADBF2D" w14:textId="77777777" w:rsidR="00087DC8" w:rsidRDefault="00087DC8" w:rsidP="00087DC8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87DC8">
        <w:rPr>
          <w:sz w:val="18"/>
          <w:szCs w:val="18"/>
        </w:rPr>
        <w:t xml:space="preserve"> the cost of £1125 plus VAT</w:t>
      </w:r>
      <w:r>
        <w:rPr>
          <w:sz w:val="18"/>
          <w:szCs w:val="18"/>
        </w:rPr>
        <w:t xml:space="preserve">.  The bin will </w:t>
      </w:r>
      <w:proofErr w:type="gramStart"/>
      <w:r>
        <w:rPr>
          <w:sz w:val="18"/>
          <w:szCs w:val="18"/>
        </w:rPr>
        <w:t>be located in</w:t>
      </w:r>
      <w:proofErr w:type="gramEnd"/>
      <w:r>
        <w:rPr>
          <w:sz w:val="18"/>
          <w:szCs w:val="18"/>
        </w:rPr>
        <w:t xml:space="preserve"> West Tanfield Village, opposite the post office in the village, near the </w:t>
      </w:r>
    </w:p>
    <w:p w14:paraId="1E0187B9" w14:textId="20603505" w:rsidR="00200EE9" w:rsidRPr="00087DC8" w:rsidRDefault="00087DC8" w:rsidP="00087DC8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           footpath entrance to the Village Hall Car Park.</w:t>
      </w:r>
      <w:r w:rsidRPr="00087DC8">
        <w:rPr>
          <w:sz w:val="18"/>
          <w:szCs w:val="18"/>
        </w:rPr>
        <w:t xml:space="preserve"> </w:t>
      </w:r>
    </w:p>
    <w:p w14:paraId="3A11D31C" w14:textId="77777777" w:rsidR="00B71D3E" w:rsidRPr="00B71D3E" w:rsidRDefault="00B71D3E" w:rsidP="00B71D3E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35FEFC35" w14:textId="77777777" w:rsidR="002154BC" w:rsidRDefault="00B71D3E" w:rsidP="00B71D3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</w:t>
      </w:r>
      <w:r>
        <w:rPr>
          <w:b/>
          <w:sz w:val="20"/>
          <w:szCs w:val="20"/>
        </w:rPr>
        <w:t xml:space="preserve">NOSTERFIELD QUARRY STRATEGIC MANAGEMENT PARTNERSHIP – </w:t>
      </w:r>
      <w:r w:rsidR="002154BC" w:rsidRPr="002154BC">
        <w:rPr>
          <w:bCs/>
          <w:sz w:val="20"/>
          <w:szCs w:val="20"/>
        </w:rPr>
        <w:t>Parish Councillor Peter Hull</w:t>
      </w:r>
    </w:p>
    <w:p w14:paraId="5850B91C" w14:textId="77777777" w:rsidR="0084743D" w:rsidRDefault="002154BC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76846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ttended the</w:t>
      </w:r>
      <w:r w:rsidR="0084743D">
        <w:rPr>
          <w:bCs/>
          <w:sz w:val="20"/>
          <w:szCs w:val="20"/>
        </w:rPr>
        <w:t xml:space="preserve"> Quarry</w:t>
      </w:r>
      <w:r>
        <w:rPr>
          <w:bCs/>
          <w:sz w:val="20"/>
          <w:szCs w:val="20"/>
        </w:rPr>
        <w:t xml:space="preserve"> meeting, outlining that the quarry has been granted the </w:t>
      </w:r>
      <w:r w:rsidR="00976846">
        <w:rPr>
          <w:bCs/>
          <w:sz w:val="20"/>
          <w:szCs w:val="20"/>
        </w:rPr>
        <w:t xml:space="preserve">required permission for the West </w:t>
      </w:r>
    </w:p>
    <w:p w14:paraId="41C9D7D9" w14:textId="31D7CD0F" w:rsidR="00B71D3E" w:rsidRPr="002154BC" w:rsidRDefault="0084743D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2154BC">
        <w:rPr>
          <w:bCs/>
          <w:sz w:val="20"/>
          <w:szCs w:val="20"/>
        </w:rPr>
        <w:t xml:space="preserve">extension to the existing quarry, subject to the </w:t>
      </w:r>
      <w:r w:rsidR="00195EAC">
        <w:rPr>
          <w:bCs/>
          <w:sz w:val="20"/>
          <w:szCs w:val="20"/>
        </w:rPr>
        <w:t xml:space="preserve">Section </w:t>
      </w:r>
      <w:r w:rsidR="002154BC">
        <w:rPr>
          <w:bCs/>
          <w:sz w:val="20"/>
          <w:szCs w:val="20"/>
        </w:rPr>
        <w:t>106 agreements.</w:t>
      </w:r>
    </w:p>
    <w:p w14:paraId="672A1131" w14:textId="77777777" w:rsidR="00200EE9" w:rsidRPr="00200EE9" w:rsidRDefault="00200EE9" w:rsidP="00200EE9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1C7DA990" w14:textId="6C797907" w:rsidR="0093162B" w:rsidRDefault="00200EE9" w:rsidP="0093162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sz w:val="18"/>
          <w:szCs w:val="18"/>
        </w:rPr>
        <w:t xml:space="preserve">   </w:t>
      </w:r>
      <w:r w:rsidR="0075508A" w:rsidRPr="00685D2E">
        <w:rPr>
          <w:sz w:val="18"/>
          <w:szCs w:val="18"/>
        </w:rPr>
        <w:t xml:space="preserve"> </w:t>
      </w:r>
      <w:r w:rsidR="0093162B" w:rsidRPr="006C21F6">
        <w:rPr>
          <w:b/>
          <w:sz w:val="20"/>
          <w:szCs w:val="20"/>
        </w:rPr>
        <w:t xml:space="preserve">COUNCIL DOCUMENTS </w:t>
      </w:r>
      <w:r w:rsidR="0093162B" w:rsidRPr="006C21F6">
        <w:rPr>
          <w:bCs/>
          <w:sz w:val="20"/>
          <w:szCs w:val="20"/>
        </w:rPr>
        <w:t xml:space="preserve">– </w:t>
      </w:r>
      <w:r w:rsidR="00980065">
        <w:rPr>
          <w:bCs/>
          <w:sz w:val="20"/>
          <w:szCs w:val="20"/>
        </w:rPr>
        <w:t>No d</w:t>
      </w:r>
      <w:r w:rsidR="0093162B" w:rsidRPr="006C21F6">
        <w:rPr>
          <w:bCs/>
          <w:sz w:val="20"/>
          <w:szCs w:val="20"/>
        </w:rPr>
        <w:t>ocuments updated</w:t>
      </w:r>
      <w:r w:rsidR="00980065">
        <w:rPr>
          <w:bCs/>
          <w:sz w:val="20"/>
          <w:szCs w:val="20"/>
        </w:rPr>
        <w:t>.</w:t>
      </w:r>
    </w:p>
    <w:p w14:paraId="7B9261FF" w14:textId="77777777" w:rsidR="00927D89" w:rsidRPr="00927D89" w:rsidRDefault="00927D89" w:rsidP="00927D89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5D7C8A24" w14:textId="77777777" w:rsidR="002154BC" w:rsidRDefault="00927D89" w:rsidP="0093162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927D89">
        <w:rPr>
          <w:b/>
          <w:sz w:val="20"/>
          <w:szCs w:val="20"/>
        </w:rPr>
        <w:t>PARISH CLERK COVER</w:t>
      </w:r>
      <w:r>
        <w:rPr>
          <w:bCs/>
          <w:sz w:val="20"/>
          <w:szCs w:val="20"/>
        </w:rPr>
        <w:t xml:space="preserve"> – </w:t>
      </w:r>
      <w:r w:rsidR="002154BC">
        <w:rPr>
          <w:bCs/>
          <w:sz w:val="20"/>
          <w:szCs w:val="20"/>
        </w:rPr>
        <w:t xml:space="preserve">The Parish Clerk is unavailable from 11 March to 16 April, 2024.  Plans are being put </w:t>
      </w:r>
    </w:p>
    <w:p w14:paraId="58E07C53" w14:textId="17D562CE" w:rsidR="00976846" w:rsidRDefault="002154BC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2154BC">
        <w:rPr>
          <w:bCs/>
          <w:sz w:val="20"/>
          <w:szCs w:val="20"/>
        </w:rPr>
        <w:t xml:space="preserve">in place to </w:t>
      </w:r>
      <w:r>
        <w:rPr>
          <w:bCs/>
          <w:sz w:val="20"/>
          <w:szCs w:val="20"/>
        </w:rPr>
        <w:t>ensure the Parish Council emails are forwarded on t</w:t>
      </w:r>
      <w:r w:rsidR="00976846">
        <w:rPr>
          <w:bCs/>
          <w:sz w:val="20"/>
          <w:szCs w:val="20"/>
        </w:rPr>
        <w:t>o th</w:t>
      </w:r>
      <w:r>
        <w:rPr>
          <w:bCs/>
          <w:sz w:val="20"/>
          <w:szCs w:val="20"/>
        </w:rPr>
        <w:t xml:space="preserve">e Parish Councillors. Cllr Mainprize has agreed to </w:t>
      </w:r>
    </w:p>
    <w:p w14:paraId="3BBA93A2" w14:textId="77777777" w:rsidR="00976846" w:rsidRDefault="00976846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2154BC">
        <w:rPr>
          <w:bCs/>
          <w:sz w:val="20"/>
          <w:szCs w:val="20"/>
        </w:rPr>
        <w:t xml:space="preserve">carry out weekly </w:t>
      </w:r>
      <w:r>
        <w:rPr>
          <w:bCs/>
          <w:sz w:val="20"/>
          <w:szCs w:val="20"/>
        </w:rPr>
        <w:t>inspections</w:t>
      </w:r>
      <w:r w:rsidR="002154BC">
        <w:rPr>
          <w:bCs/>
          <w:sz w:val="20"/>
          <w:szCs w:val="20"/>
        </w:rPr>
        <w:t xml:space="preserve"> of the swing parks in West Tanfield and Thornborough</w:t>
      </w:r>
      <w:r>
        <w:rPr>
          <w:bCs/>
          <w:sz w:val="20"/>
          <w:szCs w:val="20"/>
        </w:rPr>
        <w:t xml:space="preserve">.  Cllr Hull to carry out the weekly </w:t>
      </w:r>
    </w:p>
    <w:p w14:paraId="6952DB39" w14:textId="77777777" w:rsidR="0084743D" w:rsidRDefault="00976846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Inspections of the </w:t>
      </w:r>
      <w:proofErr w:type="spellStart"/>
      <w:r>
        <w:rPr>
          <w:bCs/>
          <w:sz w:val="20"/>
          <w:szCs w:val="20"/>
        </w:rPr>
        <w:t>Nosterfield</w:t>
      </w:r>
      <w:proofErr w:type="spellEnd"/>
      <w:r>
        <w:rPr>
          <w:bCs/>
          <w:sz w:val="20"/>
          <w:szCs w:val="20"/>
        </w:rPr>
        <w:t xml:space="preserve"> Swing Park.  The details re</w:t>
      </w:r>
      <w:r w:rsidR="0084743D">
        <w:rPr>
          <w:bCs/>
          <w:sz w:val="20"/>
          <w:szCs w:val="20"/>
        </w:rPr>
        <w:t>garding</w:t>
      </w:r>
      <w:r>
        <w:rPr>
          <w:bCs/>
          <w:sz w:val="20"/>
          <w:szCs w:val="20"/>
        </w:rPr>
        <w:t xml:space="preserve"> the need to call an urgent Parish Council meeting </w:t>
      </w:r>
    </w:p>
    <w:p w14:paraId="587045BA" w14:textId="45857B89" w:rsidR="00927D89" w:rsidRPr="002154BC" w:rsidRDefault="0084743D" w:rsidP="002154B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76846">
        <w:rPr>
          <w:bCs/>
          <w:sz w:val="20"/>
          <w:szCs w:val="20"/>
        </w:rPr>
        <w:t>with regards to a planning application, will be left with the Chair of the Parish Council.</w:t>
      </w:r>
    </w:p>
    <w:p w14:paraId="212DAE0F" w14:textId="77777777" w:rsidR="0093162B" w:rsidRPr="0093162B" w:rsidRDefault="0093162B" w:rsidP="0093162B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436F4B80" w14:textId="77777777" w:rsidR="00EE559D" w:rsidRPr="00EE559D" w:rsidRDefault="0093162B" w:rsidP="003C3E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r>
        <w:rPr>
          <w:b/>
          <w:sz w:val="20"/>
          <w:szCs w:val="20"/>
        </w:rPr>
        <w:t>BEDALE AND VILLAGES COMMUNITY FORUM -</w:t>
      </w:r>
      <w:r w:rsidR="00976846" w:rsidRPr="00976846">
        <w:rPr>
          <w:bCs/>
          <w:sz w:val="20"/>
          <w:szCs w:val="20"/>
        </w:rPr>
        <w:t>Cllr Mainprize attended the</w:t>
      </w:r>
      <w:r w:rsidR="00976846">
        <w:rPr>
          <w:bCs/>
          <w:sz w:val="20"/>
          <w:szCs w:val="20"/>
        </w:rPr>
        <w:t xml:space="preserve"> last meeting of the Forum. The </w:t>
      </w:r>
    </w:p>
    <w:p w14:paraId="218BB8C4" w14:textId="374C02CE" w:rsidR="008E269B" w:rsidRDefault="00EE559D" w:rsidP="00EE559D">
      <w:pPr>
        <w:tabs>
          <w:tab w:val="left" w:pos="567"/>
          <w:tab w:val="left" w:pos="1418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P</w:t>
      </w:r>
      <w:r w:rsidR="00976846" w:rsidRPr="00EE559D">
        <w:rPr>
          <w:bCs/>
          <w:sz w:val="20"/>
          <w:szCs w:val="20"/>
        </w:rPr>
        <w:t>arish</w:t>
      </w:r>
      <w:r>
        <w:rPr>
          <w:bCs/>
          <w:sz w:val="20"/>
          <w:szCs w:val="20"/>
        </w:rPr>
        <w:t xml:space="preserve"> </w:t>
      </w:r>
      <w:r w:rsidR="00976846" w:rsidRPr="008E269B">
        <w:rPr>
          <w:bCs/>
          <w:sz w:val="20"/>
          <w:szCs w:val="20"/>
        </w:rPr>
        <w:t>Councillors</w:t>
      </w:r>
      <w:r w:rsidR="008E269B">
        <w:rPr>
          <w:bCs/>
          <w:sz w:val="20"/>
          <w:szCs w:val="20"/>
        </w:rPr>
        <w:t xml:space="preserve"> felt it would be helpful to add details with regards to the Forum to the next Parish Council newsletter, </w:t>
      </w:r>
    </w:p>
    <w:p w14:paraId="66D4A123" w14:textId="7A1470CC" w:rsidR="00897153" w:rsidRPr="00976846" w:rsidRDefault="008E269B" w:rsidP="00976846">
      <w:pPr>
        <w:tabs>
          <w:tab w:val="left" w:pos="567"/>
          <w:tab w:val="left" w:pos="1418"/>
        </w:tabs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</w:t>
      </w:r>
      <w:r w:rsidR="00EE559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applications can be completed by organisations for funding directly on the forum’s website.</w:t>
      </w:r>
    </w:p>
    <w:p w14:paraId="435B71D7" w14:textId="4668A3F1" w:rsidR="00897153" w:rsidRPr="00B93FB7" w:rsidRDefault="00897153" w:rsidP="00B93FB7">
      <w:pPr>
        <w:tabs>
          <w:tab w:val="left" w:pos="567"/>
          <w:tab w:val="left" w:pos="1418"/>
        </w:tabs>
        <w:rPr>
          <w:sz w:val="18"/>
          <w:szCs w:val="18"/>
        </w:rPr>
      </w:pPr>
      <w:r w:rsidRPr="00B93FB7">
        <w:rPr>
          <w:b/>
          <w:bCs/>
          <w:sz w:val="18"/>
          <w:szCs w:val="18"/>
        </w:rPr>
        <w:t xml:space="preserve">    </w:t>
      </w:r>
    </w:p>
    <w:p w14:paraId="738A75B0" w14:textId="6E3BA5BD" w:rsidR="004F2A1F" w:rsidRPr="004F2A1F" w:rsidRDefault="008860A9" w:rsidP="00A70D0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 xml:space="preserve">CORRESPONDENCE – </w:t>
      </w:r>
      <w:r w:rsidR="00980065" w:rsidRPr="00980065">
        <w:rPr>
          <w:bCs/>
          <w:sz w:val="18"/>
          <w:szCs w:val="18"/>
        </w:rPr>
        <w:t xml:space="preserve">The Parish </w:t>
      </w:r>
      <w:r w:rsidRPr="00980065">
        <w:rPr>
          <w:bCs/>
          <w:sz w:val="18"/>
          <w:szCs w:val="18"/>
        </w:rPr>
        <w:t>Clerk</w:t>
      </w:r>
      <w:r w:rsidRPr="00102582">
        <w:rPr>
          <w:sz w:val="18"/>
          <w:szCs w:val="18"/>
        </w:rPr>
        <w:t xml:space="preserve"> report</w:t>
      </w:r>
      <w:r w:rsidR="00980065">
        <w:rPr>
          <w:sz w:val="18"/>
          <w:szCs w:val="18"/>
        </w:rPr>
        <w:t>ed</w:t>
      </w:r>
      <w:r w:rsidRPr="00102582">
        <w:rPr>
          <w:sz w:val="18"/>
          <w:szCs w:val="18"/>
        </w:rPr>
        <w:t xml:space="preserve"> on items received,</w:t>
      </w:r>
      <w:r w:rsidR="00897153">
        <w:rPr>
          <w:sz w:val="18"/>
          <w:szCs w:val="18"/>
        </w:rPr>
        <w:t xml:space="preserve"> in December 202</w:t>
      </w:r>
      <w:r w:rsidR="006A4931">
        <w:rPr>
          <w:sz w:val="18"/>
          <w:szCs w:val="18"/>
        </w:rPr>
        <w:t>3</w:t>
      </w:r>
      <w:r w:rsidR="00897153">
        <w:rPr>
          <w:sz w:val="18"/>
          <w:szCs w:val="18"/>
        </w:rPr>
        <w:t xml:space="preserve"> and early January, 202</w:t>
      </w:r>
      <w:r w:rsidR="006A4931">
        <w:rPr>
          <w:sz w:val="18"/>
          <w:szCs w:val="18"/>
        </w:rPr>
        <w:t>4</w:t>
      </w:r>
      <w:r w:rsidRPr="00102582">
        <w:rPr>
          <w:sz w:val="18"/>
          <w:szCs w:val="18"/>
        </w:rPr>
        <w:t xml:space="preserve"> as previously </w:t>
      </w:r>
    </w:p>
    <w:p w14:paraId="14174354" w14:textId="77777777" w:rsidR="00D57BFD" w:rsidRDefault="004F2A1F" w:rsidP="006A493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8860A9" w:rsidRPr="004F2A1F">
        <w:rPr>
          <w:sz w:val="18"/>
          <w:szCs w:val="18"/>
        </w:rPr>
        <w:t xml:space="preserve">circulated </w:t>
      </w:r>
      <w:r w:rsidR="008860A9" w:rsidRPr="006A4931">
        <w:rPr>
          <w:sz w:val="18"/>
          <w:szCs w:val="18"/>
        </w:rPr>
        <w:t xml:space="preserve">to </w:t>
      </w:r>
      <w:r w:rsidR="00980065">
        <w:rPr>
          <w:sz w:val="18"/>
          <w:szCs w:val="18"/>
        </w:rPr>
        <w:t xml:space="preserve">the Chair and </w:t>
      </w:r>
      <w:r w:rsidR="008860A9" w:rsidRPr="006A4931">
        <w:rPr>
          <w:sz w:val="18"/>
          <w:szCs w:val="18"/>
        </w:rPr>
        <w:t>Councillors</w:t>
      </w:r>
      <w:r w:rsidR="00980065">
        <w:rPr>
          <w:sz w:val="18"/>
          <w:szCs w:val="18"/>
        </w:rPr>
        <w:t>. Correspondence to note:</w:t>
      </w:r>
      <w:r w:rsidR="00D57BFD">
        <w:rPr>
          <w:sz w:val="18"/>
          <w:szCs w:val="18"/>
        </w:rPr>
        <w:t xml:space="preserve">  Thank you emails received from Citizens Advice and Great Air </w:t>
      </w:r>
    </w:p>
    <w:p w14:paraId="0C605415" w14:textId="01700D79" w:rsidR="00D57BFD" w:rsidRDefault="00D57BFD" w:rsidP="006A493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Ambulance Service for donations from the Parish Council, North Yorkshire Council re road closures Fore Lane, Thornborough </w:t>
      </w:r>
    </w:p>
    <w:p w14:paraId="4D2B3661" w14:textId="77777777" w:rsidR="00D57BFD" w:rsidRDefault="00D57BFD" w:rsidP="006A493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26/27 February, 2024 and Well to Langwith and Long Lane, Well from 4 March to 7 March, 2024.  Note the White Rose Newsletters</w:t>
      </w:r>
    </w:p>
    <w:p w14:paraId="2282E5EB" w14:textId="77777777" w:rsidR="0084743D" w:rsidRDefault="00D57BFD" w:rsidP="006A493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from Yorkshire Local Councils Association. </w:t>
      </w:r>
      <w:r w:rsidR="0084743D">
        <w:rPr>
          <w:sz w:val="18"/>
          <w:szCs w:val="18"/>
        </w:rPr>
        <w:t>Note the r</w:t>
      </w:r>
      <w:r>
        <w:rPr>
          <w:sz w:val="18"/>
          <w:szCs w:val="18"/>
        </w:rPr>
        <w:t>ecent emails from Northern Power Grid outlining their preparations for the</w:t>
      </w:r>
    </w:p>
    <w:p w14:paraId="70D8DE64" w14:textId="193E588B" w:rsidR="008860A9" w:rsidRPr="006A4931" w:rsidRDefault="0084743D" w:rsidP="006A4931">
      <w:pPr>
        <w:tabs>
          <w:tab w:val="left" w:pos="567"/>
          <w:tab w:val="left" w:pos="1418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D57BFD">
        <w:rPr>
          <w:sz w:val="18"/>
          <w:szCs w:val="18"/>
        </w:rPr>
        <w:t xml:space="preserve"> recent storms in the area.</w:t>
      </w:r>
    </w:p>
    <w:p w14:paraId="4AD8A5FA" w14:textId="77777777" w:rsidR="00A70D0E" w:rsidRPr="00102582" w:rsidRDefault="00A70D0E" w:rsidP="00A70D0E">
      <w:pPr>
        <w:pStyle w:val="ListParagraph"/>
        <w:rPr>
          <w:b/>
          <w:sz w:val="18"/>
          <w:szCs w:val="18"/>
        </w:rPr>
      </w:pPr>
    </w:p>
    <w:p w14:paraId="74644733" w14:textId="77777777" w:rsidR="00142E40" w:rsidRPr="00102582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PLANNING AND DEVELOPMENT</w:t>
      </w:r>
    </w:p>
    <w:p w14:paraId="321405AE" w14:textId="77777777" w:rsidR="0084743D" w:rsidRDefault="00102582" w:rsidP="0010258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 w:rsidRPr="00102582">
        <w:rPr>
          <w:sz w:val="18"/>
          <w:szCs w:val="18"/>
        </w:rPr>
        <w:t>T</w:t>
      </w:r>
      <w:r w:rsidR="00307BED">
        <w:rPr>
          <w:sz w:val="18"/>
          <w:szCs w:val="18"/>
        </w:rPr>
        <w:t xml:space="preserve">he following planning </w:t>
      </w:r>
      <w:r w:rsidR="00142E40" w:rsidRPr="00102582">
        <w:rPr>
          <w:sz w:val="18"/>
          <w:szCs w:val="18"/>
        </w:rPr>
        <w:t>applications</w:t>
      </w:r>
      <w:r w:rsidR="0084743D">
        <w:rPr>
          <w:sz w:val="18"/>
          <w:szCs w:val="18"/>
        </w:rPr>
        <w:t xml:space="preserve">, were discussed </w:t>
      </w:r>
      <w:r w:rsidR="00142E40" w:rsidRPr="00102582">
        <w:rPr>
          <w:sz w:val="18"/>
          <w:szCs w:val="18"/>
        </w:rPr>
        <w:t>and responses to the consultations being carried out by the planning</w:t>
      </w:r>
    </w:p>
    <w:p w14:paraId="464406E6" w14:textId="0401A63E" w:rsidR="0032520F" w:rsidRPr="0084743D" w:rsidRDefault="0084743D" w:rsidP="0084743D">
      <w:pPr>
        <w:tabs>
          <w:tab w:val="left" w:pos="567"/>
          <w:tab w:val="left" w:pos="1418"/>
        </w:tabs>
        <w:ind w:left="1137"/>
        <w:rPr>
          <w:sz w:val="18"/>
          <w:szCs w:val="18"/>
        </w:rPr>
      </w:pPr>
      <w:r w:rsidRPr="0084743D">
        <w:rPr>
          <w:sz w:val="18"/>
          <w:szCs w:val="18"/>
        </w:rPr>
        <w:t>A</w:t>
      </w:r>
      <w:r w:rsidR="00142E40" w:rsidRPr="0084743D">
        <w:rPr>
          <w:sz w:val="18"/>
          <w:szCs w:val="18"/>
        </w:rPr>
        <w:t>uthority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were</w:t>
      </w:r>
      <w:proofErr w:type="gramEnd"/>
      <w:r>
        <w:rPr>
          <w:sz w:val="18"/>
          <w:szCs w:val="18"/>
        </w:rPr>
        <w:t xml:space="preserve"> agreed</w:t>
      </w:r>
      <w:r w:rsidR="00142E40" w:rsidRPr="0084743D">
        <w:rPr>
          <w:sz w:val="18"/>
          <w:szCs w:val="18"/>
        </w:rPr>
        <w:t>:</w:t>
      </w:r>
      <w:r w:rsidR="0032520F" w:rsidRPr="0084743D">
        <w:rPr>
          <w:sz w:val="18"/>
          <w:szCs w:val="18"/>
        </w:rPr>
        <w:t xml:space="preserve"> </w:t>
      </w:r>
    </w:p>
    <w:p w14:paraId="5CBB7B59" w14:textId="77777777" w:rsidR="00980065" w:rsidRDefault="00200EE9" w:rsidP="00307BED">
      <w:pPr>
        <w:tabs>
          <w:tab w:val="left" w:pos="567"/>
          <w:tab w:val="left" w:pos="1418"/>
        </w:tabs>
        <w:ind w:left="1137"/>
        <w:rPr>
          <w:sz w:val="18"/>
          <w:szCs w:val="18"/>
        </w:rPr>
      </w:pPr>
      <w:r>
        <w:rPr>
          <w:sz w:val="18"/>
          <w:szCs w:val="18"/>
        </w:rPr>
        <w:t>Listed Building consent for replacement of hard wood front door, 5 Church Street, West Tanfield – ZB23/02594/LBC</w:t>
      </w:r>
      <w:r w:rsidR="00980065">
        <w:rPr>
          <w:sz w:val="18"/>
          <w:szCs w:val="18"/>
        </w:rPr>
        <w:t>, it was</w:t>
      </w:r>
    </w:p>
    <w:p w14:paraId="4A8B1893" w14:textId="2C97F5BF" w:rsidR="00454ABD" w:rsidRDefault="00980065" w:rsidP="00307BED">
      <w:pPr>
        <w:tabs>
          <w:tab w:val="left" w:pos="567"/>
          <w:tab w:val="left" w:pos="1418"/>
        </w:tabs>
        <w:ind w:left="1137"/>
        <w:rPr>
          <w:sz w:val="18"/>
          <w:szCs w:val="18"/>
        </w:rPr>
      </w:pPr>
      <w:r>
        <w:rPr>
          <w:sz w:val="18"/>
          <w:szCs w:val="18"/>
        </w:rPr>
        <w:t xml:space="preserve"> agreed the Parish Council would not submit any objections.</w:t>
      </w:r>
    </w:p>
    <w:p w14:paraId="7B3D0C95" w14:textId="77777777" w:rsidR="00980065" w:rsidRDefault="006A4931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4F2A1F">
        <w:rPr>
          <w:sz w:val="18"/>
          <w:szCs w:val="18"/>
        </w:rPr>
        <w:t>2</w:t>
      </w:r>
      <w:r>
        <w:rPr>
          <w:sz w:val="18"/>
          <w:szCs w:val="18"/>
        </w:rPr>
        <w:t>.3</w:t>
      </w:r>
      <w:r w:rsidR="00454ABD">
        <w:rPr>
          <w:sz w:val="18"/>
          <w:szCs w:val="18"/>
        </w:rPr>
        <w:t xml:space="preserve">     </w:t>
      </w:r>
      <w:r w:rsidR="00980065">
        <w:rPr>
          <w:sz w:val="18"/>
          <w:szCs w:val="18"/>
        </w:rPr>
        <w:t>U</w:t>
      </w:r>
      <w:r w:rsidR="00A50E23" w:rsidRPr="00102582">
        <w:rPr>
          <w:sz w:val="18"/>
          <w:szCs w:val="18"/>
        </w:rPr>
        <w:t>pdates and decisions on applications, appeals and enforcement investigations received since the last meeting</w:t>
      </w:r>
      <w:r w:rsidR="00980065">
        <w:rPr>
          <w:sz w:val="18"/>
          <w:szCs w:val="18"/>
        </w:rPr>
        <w:t>:</w:t>
      </w:r>
    </w:p>
    <w:p w14:paraId="3C0B4360" w14:textId="3EF05E04" w:rsidR="00580652" w:rsidRDefault="00980065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Planning Application ZB23/01713/FUL Retrospective Application for the construction of domestic garage and garden room,</w:t>
      </w:r>
    </w:p>
    <w:p w14:paraId="5D93848E" w14:textId="77777777" w:rsidR="00580652" w:rsidRDefault="00580652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Planning Application ZB23/01714/FUL Application for retention of existing workshop, extension of domestic curtilage and</w:t>
      </w:r>
    </w:p>
    <w:p w14:paraId="6DC8BAE7" w14:textId="6DDF94FA" w:rsidR="00A50E23" w:rsidRDefault="00580652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domestic green house (retrospective) and for tourism pod (proposed),</w:t>
      </w:r>
      <w:r w:rsidR="00980065">
        <w:rPr>
          <w:sz w:val="18"/>
          <w:szCs w:val="18"/>
        </w:rPr>
        <w:t xml:space="preserve"> Chapel Hill Cottages, Thornborough</w:t>
      </w:r>
      <w:r>
        <w:rPr>
          <w:sz w:val="18"/>
          <w:szCs w:val="18"/>
        </w:rPr>
        <w:t>.</w:t>
      </w:r>
      <w:r w:rsidR="00980065">
        <w:rPr>
          <w:sz w:val="18"/>
          <w:szCs w:val="18"/>
        </w:rPr>
        <w:t xml:space="preserve"> Granted.</w:t>
      </w:r>
      <w:r w:rsidR="00A50E23" w:rsidRPr="00102582">
        <w:rPr>
          <w:sz w:val="18"/>
          <w:szCs w:val="18"/>
        </w:rPr>
        <w:t xml:space="preserve"> </w:t>
      </w:r>
    </w:p>
    <w:p w14:paraId="041D84BB" w14:textId="77777777" w:rsidR="00580652" w:rsidRDefault="00580652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Planning Application ZB23/02369/CLP Installation of Solar panels on the roof slopes of various buildings within the complex, </w:t>
      </w:r>
    </w:p>
    <w:p w14:paraId="428B83B2" w14:textId="711FD929" w:rsidR="00580652" w:rsidRPr="00102582" w:rsidRDefault="00580652" w:rsidP="00980065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West Tanfield Luxury Lodges, West Tanfield. Granted.</w:t>
      </w:r>
    </w:p>
    <w:p w14:paraId="2B934C67" w14:textId="77777777" w:rsidR="00580652" w:rsidRDefault="00580652" w:rsidP="00A50E23">
      <w:pPr>
        <w:tabs>
          <w:tab w:val="left" w:pos="567"/>
          <w:tab w:val="left" w:pos="1418"/>
        </w:tabs>
        <w:ind w:left="55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Planning Application 22/02144/FUL replacement and repair of underground surface water drainage to The Croft, a residential </w:t>
      </w:r>
    </w:p>
    <w:p w14:paraId="48B729FA" w14:textId="3418FA68" w:rsidR="00A50E23" w:rsidRDefault="00580652" w:rsidP="00A50E23">
      <w:pPr>
        <w:tabs>
          <w:tab w:val="left" w:pos="567"/>
          <w:tab w:val="left" w:pos="1418"/>
        </w:tabs>
        <w:ind w:left="55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access road and parking, I The Croft, </w:t>
      </w:r>
      <w:proofErr w:type="spellStart"/>
      <w:r>
        <w:rPr>
          <w:sz w:val="18"/>
          <w:szCs w:val="18"/>
        </w:rPr>
        <w:t>Nosterfield</w:t>
      </w:r>
      <w:proofErr w:type="spellEnd"/>
      <w:r>
        <w:rPr>
          <w:sz w:val="18"/>
          <w:szCs w:val="18"/>
        </w:rPr>
        <w:t>, Withdrawn</w:t>
      </w:r>
    </w:p>
    <w:p w14:paraId="00FC2DF9" w14:textId="77777777" w:rsidR="00580652" w:rsidRPr="00102582" w:rsidRDefault="00580652" w:rsidP="00A50E23">
      <w:pPr>
        <w:tabs>
          <w:tab w:val="left" w:pos="567"/>
          <w:tab w:val="left" w:pos="1418"/>
        </w:tabs>
        <w:ind w:left="555"/>
        <w:jc w:val="both"/>
        <w:rPr>
          <w:sz w:val="18"/>
          <w:szCs w:val="18"/>
        </w:rPr>
      </w:pPr>
    </w:p>
    <w:p w14:paraId="0D469E4A" w14:textId="77777777" w:rsidR="0084743D" w:rsidRDefault="0051440C" w:rsidP="0021410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102582">
        <w:rPr>
          <w:b/>
          <w:sz w:val="18"/>
          <w:szCs w:val="18"/>
        </w:rPr>
        <w:t xml:space="preserve">   NEXT MEETINGS - </w:t>
      </w:r>
      <w:r w:rsidRPr="00102582">
        <w:rPr>
          <w:sz w:val="18"/>
          <w:szCs w:val="18"/>
        </w:rPr>
        <w:t xml:space="preserve">To note the date of the next meetings as being on Wednesday </w:t>
      </w:r>
      <w:r w:rsidR="00462355">
        <w:rPr>
          <w:sz w:val="18"/>
          <w:szCs w:val="18"/>
        </w:rPr>
        <w:t>2</w:t>
      </w:r>
      <w:r w:rsidR="006A4931">
        <w:rPr>
          <w:sz w:val="18"/>
          <w:szCs w:val="18"/>
        </w:rPr>
        <w:t>8</w:t>
      </w:r>
      <w:r w:rsidRPr="00102582">
        <w:rPr>
          <w:sz w:val="18"/>
          <w:szCs w:val="18"/>
        </w:rPr>
        <w:t xml:space="preserve"> February</w:t>
      </w:r>
      <w:r w:rsidR="0084743D">
        <w:rPr>
          <w:sz w:val="18"/>
          <w:szCs w:val="18"/>
        </w:rPr>
        <w:t xml:space="preserve">, Ordinary Meeting </w:t>
      </w:r>
      <w:r w:rsidR="006A4931">
        <w:rPr>
          <w:sz w:val="18"/>
          <w:szCs w:val="18"/>
        </w:rPr>
        <w:t>and 6 March</w:t>
      </w:r>
      <w:r w:rsidRPr="00102582">
        <w:rPr>
          <w:sz w:val="18"/>
          <w:szCs w:val="18"/>
        </w:rPr>
        <w:t>,</w:t>
      </w:r>
      <w:r w:rsidR="006A4931">
        <w:rPr>
          <w:sz w:val="18"/>
          <w:szCs w:val="18"/>
        </w:rPr>
        <w:t>2024</w:t>
      </w:r>
      <w:r w:rsidR="0084743D">
        <w:rPr>
          <w:sz w:val="18"/>
          <w:szCs w:val="18"/>
        </w:rPr>
        <w:t>,</w:t>
      </w:r>
    </w:p>
    <w:p w14:paraId="5BC62D0C" w14:textId="16B60599" w:rsidR="0051440C" w:rsidRPr="00102582" w:rsidRDefault="0084743D" w:rsidP="0051440C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51440C" w:rsidRPr="0084743D">
        <w:rPr>
          <w:sz w:val="18"/>
          <w:szCs w:val="18"/>
        </w:rPr>
        <w:t xml:space="preserve"> Planning Meeting</w:t>
      </w:r>
      <w:r>
        <w:rPr>
          <w:sz w:val="18"/>
          <w:szCs w:val="18"/>
        </w:rPr>
        <w:t>. Then W</w:t>
      </w:r>
      <w:r w:rsidRPr="00102582">
        <w:rPr>
          <w:sz w:val="18"/>
          <w:szCs w:val="18"/>
        </w:rPr>
        <w:t>ednesday</w:t>
      </w:r>
      <w:r w:rsidR="0051440C" w:rsidRPr="00102582">
        <w:rPr>
          <w:sz w:val="18"/>
          <w:szCs w:val="18"/>
        </w:rPr>
        <w:t xml:space="preserve"> </w:t>
      </w:r>
      <w:r w:rsidR="006A4931">
        <w:rPr>
          <w:sz w:val="18"/>
          <w:szCs w:val="18"/>
        </w:rPr>
        <w:t>24</w:t>
      </w:r>
      <w:r w:rsidR="0051440C" w:rsidRPr="00102582">
        <w:rPr>
          <w:sz w:val="18"/>
          <w:szCs w:val="18"/>
        </w:rPr>
        <w:t>th April, 20</w:t>
      </w:r>
      <w:r w:rsidR="00462355">
        <w:rPr>
          <w:sz w:val="18"/>
          <w:szCs w:val="18"/>
        </w:rPr>
        <w:t>2</w:t>
      </w:r>
      <w:r w:rsidR="006A4931">
        <w:rPr>
          <w:sz w:val="18"/>
          <w:szCs w:val="18"/>
        </w:rPr>
        <w:t>4</w:t>
      </w:r>
      <w:r w:rsidR="0051440C" w:rsidRPr="00102582">
        <w:rPr>
          <w:sz w:val="18"/>
          <w:szCs w:val="18"/>
        </w:rPr>
        <w:t xml:space="preserve"> Ordinary Parish </w:t>
      </w:r>
      <w:r w:rsidR="009003F7" w:rsidRPr="00102582">
        <w:rPr>
          <w:sz w:val="18"/>
          <w:szCs w:val="18"/>
        </w:rPr>
        <w:t>Meeting.</w:t>
      </w:r>
    </w:p>
    <w:p w14:paraId="5CBB1D78" w14:textId="77777777" w:rsidR="0051440C" w:rsidRPr="00102582" w:rsidRDefault="0051440C" w:rsidP="0051440C">
      <w:pPr>
        <w:tabs>
          <w:tab w:val="left" w:pos="567"/>
          <w:tab w:val="left" w:pos="1418"/>
        </w:tabs>
        <w:ind w:left="426"/>
        <w:jc w:val="both"/>
        <w:rPr>
          <w:sz w:val="18"/>
          <w:szCs w:val="18"/>
        </w:rPr>
      </w:pPr>
    </w:p>
    <w:p w14:paraId="203BAEBF" w14:textId="77777777" w:rsidR="00A95126" w:rsidRDefault="00452EC0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3C3EDE">
        <w:rPr>
          <w:b/>
          <w:sz w:val="18"/>
          <w:szCs w:val="18"/>
        </w:rPr>
        <w:t>ITEMS TO BE CONSIDERED AT THE NEXT MEETING</w:t>
      </w:r>
    </w:p>
    <w:p w14:paraId="0B066A9A" w14:textId="584D7FBE" w:rsidR="006A4931" w:rsidRPr="00976846" w:rsidRDefault="00976846" w:rsidP="00976846">
      <w:pPr>
        <w:tabs>
          <w:tab w:val="left" w:pos="567"/>
          <w:tab w:val="left" w:pos="1418"/>
        </w:tabs>
        <w:ind w:left="567"/>
        <w:rPr>
          <w:bCs/>
          <w:sz w:val="18"/>
          <w:szCs w:val="18"/>
        </w:rPr>
      </w:pPr>
      <w:r w:rsidRPr="00976846">
        <w:rPr>
          <w:bCs/>
          <w:sz w:val="18"/>
          <w:szCs w:val="18"/>
        </w:rPr>
        <w:t>Grass Cutting Contract</w:t>
      </w:r>
    </w:p>
    <w:p w14:paraId="68E71D39" w14:textId="0EE6979B" w:rsidR="00976846" w:rsidRPr="00976846" w:rsidRDefault="00976846" w:rsidP="00976846">
      <w:pPr>
        <w:tabs>
          <w:tab w:val="left" w:pos="567"/>
          <w:tab w:val="left" w:pos="1418"/>
        </w:tabs>
        <w:ind w:left="567"/>
        <w:rPr>
          <w:bCs/>
          <w:sz w:val="18"/>
          <w:szCs w:val="18"/>
        </w:rPr>
      </w:pPr>
      <w:r w:rsidRPr="00976846">
        <w:rPr>
          <w:bCs/>
          <w:sz w:val="18"/>
          <w:szCs w:val="18"/>
        </w:rPr>
        <w:t>Internal Audit of Parish Council accounts</w:t>
      </w:r>
    </w:p>
    <w:p w14:paraId="65BF9AC2" w14:textId="77777777" w:rsidR="00976846" w:rsidRPr="006A4931" w:rsidRDefault="00976846" w:rsidP="00976846">
      <w:pPr>
        <w:tabs>
          <w:tab w:val="left" w:pos="567"/>
          <w:tab w:val="left" w:pos="1418"/>
        </w:tabs>
        <w:ind w:left="567"/>
        <w:rPr>
          <w:b/>
          <w:sz w:val="18"/>
          <w:szCs w:val="18"/>
        </w:rPr>
      </w:pPr>
    </w:p>
    <w:p w14:paraId="024DCCF1" w14:textId="61DBEFE7" w:rsidR="00FF1DD0" w:rsidRPr="008D43E3" w:rsidRDefault="00FF1DD0" w:rsidP="00FF1DD0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>
        <w:rPr>
          <w:sz w:val="20"/>
          <w:szCs w:val="20"/>
        </w:rPr>
        <w:t>19:35</w:t>
      </w:r>
      <w:r w:rsidRPr="008D43E3">
        <w:rPr>
          <w:sz w:val="20"/>
          <w:szCs w:val="20"/>
        </w:rPr>
        <w:t xml:space="preserve"> hrs.</w:t>
      </w:r>
    </w:p>
    <w:p w14:paraId="7DBBD7F8" w14:textId="77777777" w:rsidR="00FF1DD0" w:rsidRPr="002656E6" w:rsidRDefault="00FF1DD0" w:rsidP="00FF1DD0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2A593B8F" w14:textId="77777777" w:rsidR="00FF1DD0" w:rsidRPr="002656E6" w:rsidRDefault="00FF1DD0" w:rsidP="00FF1DD0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3C4EAE19" w14:textId="77777777" w:rsidR="00FF1DD0" w:rsidRPr="002656E6" w:rsidRDefault="00FF1DD0" w:rsidP="00FF1DD0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3179C40F" w14:textId="77777777" w:rsidR="00FF1DD0" w:rsidRPr="002656E6" w:rsidRDefault="00FF1DD0" w:rsidP="00FF1DD0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27633829" w14:textId="77777777" w:rsidR="00FF1DD0" w:rsidRPr="002656E6" w:rsidRDefault="00FF1DD0" w:rsidP="00FF1DD0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246E4607" w14:textId="77777777" w:rsidR="00FF1DD0" w:rsidRPr="002656E6" w:rsidRDefault="00FF1DD0" w:rsidP="00FF1DD0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358138CF" w14:textId="77777777" w:rsidR="00FF1DD0" w:rsidRPr="00753CD0" w:rsidRDefault="00FF1DD0" w:rsidP="00FF1DD0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78FA95E1" w14:textId="77777777" w:rsidR="00AD3031" w:rsidRDefault="00AD3031" w:rsidP="00A95126">
      <w:pPr>
        <w:pStyle w:val="Heading1"/>
        <w:rPr>
          <w:sz w:val="16"/>
          <w:szCs w:val="16"/>
        </w:rPr>
      </w:pPr>
    </w:p>
    <w:sectPr w:rsidR="00AD3031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ED83" w14:textId="77777777" w:rsidR="00CB549D" w:rsidRDefault="00CB549D">
      <w:r>
        <w:separator/>
      </w:r>
    </w:p>
  </w:endnote>
  <w:endnote w:type="continuationSeparator" w:id="0">
    <w:p w14:paraId="0AAC35D9" w14:textId="77777777" w:rsidR="00CB549D" w:rsidRDefault="00C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22F" w14:textId="77777777" w:rsidR="00195EAC" w:rsidRDefault="0019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69FE" w14:textId="77777777" w:rsidR="00195EAC" w:rsidRDefault="00195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B4DE" w14:textId="77777777" w:rsidR="00195EAC" w:rsidRDefault="0019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8AC9" w14:textId="77777777" w:rsidR="00CB549D" w:rsidRDefault="00CB549D">
      <w:r>
        <w:separator/>
      </w:r>
    </w:p>
  </w:footnote>
  <w:footnote w:type="continuationSeparator" w:id="0">
    <w:p w14:paraId="5753DE4F" w14:textId="77777777" w:rsidR="00CB549D" w:rsidRDefault="00CB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D8A9" w14:textId="77777777" w:rsidR="00195EAC" w:rsidRDefault="0019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BBC5" w14:textId="1A4D9E92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35AD6423" w14:textId="77777777" w:rsidR="0031227C" w:rsidRDefault="0031227C">
    <w:pPr>
      <w:pStyle w:val="Header"/>
      <w:jc w:val="center"/>
      <w:rPr>
        <w:b/>
        <w:sz w:val="28"/>
      </w:rPr>
    </w:pPr>
  </w:p>
  <w:p w14:paraId="57E75806" w14:textId="3985DC28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 xml:space="preserve">OFFICIAL </w:t>
    </w:r>
    <w:r w:rsidR="00FF1DD0">
      <w:rPr>
        <w:b/>
        <w:sz w:val="28"/>
      </w:rPr>
      <w:t>MINUTES</w:t>
    </w:r>
    <w:r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2F5E" w14:textId="77777777" w:rsidR="00195EAC" w:rsidRDefault="00195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7F5C5B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735E4F"/>
    <w:multiLevelType w:val="multilevel"/>
    <w:tmpl w:val="A9082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10667527">
    <w:abstractNumId w:val="8"/>
  </w:num>
  <w:num w:numId="2" w16cid:durableId="217329047">
    <w:abstractNumId w:val="13"/>
  </w:num>
  <w:num w:numId="3" w16cid:durableId="1598559104">
    <w:abstractNumId w:val="10"/>
  </w:num>
  <w:num w:numId="4" w16cid:durableId="2130737470">
    <w:abstractNumId w:val="6"/>
  </w:num>
  <w:num w:numId="5" w16cid:durableId="1108431062">
    <w:abstractNumId w:val="7"/>
  </w:num>
  <w:num w:numId="6" w16cid:durableId="1983000545">
    <w:abstractNumId w:val="2"/>
  </w:num>
  <w:num w:numId="7" w16cid:durableId="716664461">
    <w:abstractNumId w:val="4"/>
  </w:num>
  <w:num w:numId="8" w16cid:durableId="14384329">
    <w:abstractNumId w:val="0"/>
  </w:num>
  <w:num w:numId="9" w16cid:durableId="1712654290">
    <w:abstractNumId w:val="14"/>
  </w:num>
  <w:num w:numId="10" w16cid:durableId="318770815">
    <w:abstractNumId w:val="15"/>
  </w:num>
  <w:num w:numId="11" w16cid:durableId="17243167">
    <w:abstractNumId w:val="3"/>
  </w:num>
  <w:num w:numId="12" w16cid:durableId="2142576866">
    <w:abstractNumId w:val="1"/>
  </w:num>
  <w:num w:numId="13" w16cid:durableId="1642349126">
    <w:abstractNumId w:val="12"/>
  </w:num>
  <w:num w:numId="14" w16cid:durableId="51543751">
    <w:abstractNumId w:val="5"/>
  </w:num>
  <w:num w:numId="15" w16cid:durableId="1061364213">
    <w:abstractNumId w:val="11"/>
  </w:num>
  <w:num w:numId="16" w16cid:durableId="153048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58D0"/>
    <w:rsid w:val="000270BD"/>
    <w:rsid w:val="00034D05"/>
    <w:rsid w:val="0006206F"/>
    <w:rsid w:val="00062634"/>
    <w:rsid w:val="00071011"/>
    <w:rsid w:val="00072235"/>
    <w:rsid w:val="000772E0"/>
    <w:rsid w:val="00087DC8"/>
    <w:rsid w:val="000A66C9"/>
    <w:rsid w:val="000C2AD8"/>
    <w:rsid w:val="000D535E"/>
    <w:rsid w:val="00101ADD"/>
    <w:rsid w:val="00102582"/>
    <w:rsid w:val="001053F7"/>
    <w:rsid w:val="00140CD9"/>
    <w:rsid w:val="00142E40"/>
    <w:rsid w:val="00192036"/>
    <w:rsid w:val="00195EAC"/>
    <w:rsid w:val="001B1E59"/>
    <w:rsid w:val="001E3756"/>
    <w:rsid w:val="001F5E9B"/>
    <w:rsid w:val="00200EE9"/>
    <w:rsid w:val="002154BC"/>
    <w:rsid w:val="00234BE5"/>
    <w:rsid w:val="002469DA"/>
    <w:rsid w:val="00261AAC"/>
    <w:rsid w:val="00293E4F"/>
    <w:rsid w:val="00296727"/>
    <w:rsid w:val="002A4BD7"/>
    <w:rsid w:val="002C4AB4"/>
    <w:rsid w:val="002D1F3E"/>
    <w:rsid w:val="002E4DE2"/>
    <w:rsid w:val="002F749C"/>
    <w:rsid w:val="00307BED"/>
    <w:rsid w:val="0031227C"/>
    <w:rsid w:val="00317A22"/>
    <w:rsid w:val="00322869"/>
    <w:rsid w:val="00323878"/>
    <w:rsid w:val="0032520F"/>
    <w:rsid w:val="0032675F"/>
    <w:rsid w:val="00327CC1"/>
    <w:rsid w:val="00334E11"/>
    <w:rsid w:val="0036725D"/>
    <w:rsid w:val="00385ADE"/>
    <w:rsid w:val="003A68DC"/>
    <w:rsid w:val="003B4197"/>
    <w:rsid w:val="003C3EDE"/>
    <w:rsid w:val="003E5C28"/>
    <w:rsid w:val="003F3DCC"/>
    <w:rsid w:val="003F5BAC"/>
    <w:rsid w:val="004168D6"/>
    <w:rsid w:val="004201D0"/>
    <w:rsid w:val="00420D59"/>
    <w:rsid w:val="00426D37"/>
    <w:rsid w:val="0043312E"/>
    <w:rsid w:val="00435E21"/>
    <w:rsid w:val="00452EC0"/>
    <w:rsid w:val="00454ABD"/>
    <w:rsid w:val="00456A57"/>
    <w:rsid w:val="00462355"/>
    <w:rsid w:val="00493C36"/>
    <w:rsid w:val="004F2A1F"/>
    <w:rsid w:val="004F4446"/>
    <w:rsid w:val="0051440C"/>
    <w:rsid w:val="00524093"/>
    <w:rsid w:val="00527F60"/>
    <w:rsid w:val="005443DB"/>
    <w:rsid w:val="0054711E"/>
    <w:rsid w:val="00580652"/>
    <w:rsid w:val="00596B5F"/>
    <w:rsid w:val="00597E0C"/>
    <w:rsid w:val="005A1B37"/>
    <w:rsid w:val="005C0D8D"/>
    <w:rsid w:val="005D001C"/>
    <w:rsid w:val="005E0453"/>
    <w:rsid w:val="005F726C"/>
    <w:rsid w:val="00624545"/>
    <w:rsid w:val="006331E8"/>
    <w:rsid w:val="00641A06"/>
    <w:rsid w:val="00646362"/>
    <w:rsid w:val="00661DA0"/>
    <w:rsid w:val="00671582"/>
    <w:rsid w:val="00674F90"/>
    <w:rsid w:val="00685D2E"/>
    <w:rsid w:val="006A4931"/>
    <w:rsid w:val="006B3600"/>
    <w:rsid w:val="006D5E2B"/>
    <w:rsid w:val="006F5CC7"/>
    <w:rsid w:val="00712247"/>
    <w:rsid w:val="00723C9E"/>
    <w:rsid w:val="00723D01"/>
    <w:rsid w:val="0075508A"/>
    <w:rsid w:val="0076510B"/>
    <w:rsid w:val="00767758"/>
    <w:rsid w:val="00773385"/>
    <w:rsid w:val="007812BA"/>
    <w:rsid w:val="007828CA"/>
    <w:rsid w:val="00790BC2"/>
    <w:rsid w:val="007C2F3F"/>
    <w:rsid w:val="007D18A2"/>
    <w:rsid w:val="007D2D3B"/>
    <w:rsid w:val="007E1515"/>
    <w:rsid w:val="00803685"/>
    <w:rsid w:val="00803BCD"/>
    <w:rsid w:val="00817C3E"/>
    <w:rsid w:val="00823B51"/>
    <w:rsid w:val="00830209"/>
    <w:rsid w:val="008322B5"/>
    <w:rsid w:val="00842ADC"/>
    <w:rsid w:val="008472BE"/>
    <w:rsid w:val="0084743D"/>
    <w:rsid w:val="00857BBD"/>
    <w:rsid w:val="00883697"/>
    <w:rsid w:val="008860A9"/>
    <w:rsid w:val="00887F89"/>
    <w:rsid w:val="00897153"/>
    <w:rsid w:val="008B12D8"/>
    <w:rsid w:val="008C6F23"/>
    <w:rsid w:val="008E269B"/>
    <w:rsid w:val="008F44BF"/>
    <w:rsid w:val="009003F7"/>
    <w:rsid w:val="00904827"/>
    <w:rsid w:val="00905D0B"/>
    <w:rsid w:val="00920096"/>
    <w:rsid w:val="00923F03"/>
    <w:rsid w:val="00927D89"/>
    <w:rsid w:val="0093162B"/>
    <w:rsid w:val="00940A6B"/>
    <w:rsid w:val="00944C8A"/>
    <w:rsid w:val="009576EA"/>
    <w:rsid w:val="00972404"/>
    <w:rsid w:val="00976846"/>
    <w:rsid w:val="00980065"/>
    <w:rsid w:val="009B2D32"/>
    <w:rsid w:val="009D55B5"/>
    <w:rsid w:val="009D6DAB"/>
    <w:rsid w:val="009E0A2F"/>
    <w:rsid w:val="009E64AE"/>
    <w:rsid w:val="00A13F7A"/>
    <w:rsid w:val="00A23FEC"/>
    <w:rsid w:val="00A256BC"/>
    <w:rsid w:val="00A257AD"/>
    <w:rsid w:val="00A25E7E"/>
    <w:rsid w:val="00A4688C"/>
    <w:rsid w:val="00A50E23"/>
    <w:rsid w:val="00A5144B"/>
    <w:rsid w:val="00A5184D"/>
    <w:rsid w:val="00A57AE6"/>
    <w:rsid w:val="00A70D0E"/>
    <w:rsid w:val="00A82CDE"/>
    <w:rsid w:val="00A95126"/>
    <w:rsid w:val="00AA49C4"/>
    <w:rsid w:val="00AB2C4A"/>
    <w:rsid w:val="00AB739E"/>
    <w:rsid w:val="00AD13A6"/>
    <w:rsid w:val="00AD3031"/>
    <w:rsid w:val="00AE5A8A"/>
    <w:rsid w:val="00AE7210"/>
    <w:rsid w:val="00AF24CC"/>
    <w:rsid w:val="00AF6639"/>
    <w:rsid w:val="00B00B38"/>
    <w:rsid w:val="00B17245"/>
    <w:rsid w:val="00B2360F"/>
    <w:rsid w:val="00B50374"/>
    <w:rsid w:val="00B60DA5"/>
    <w:rsid w:val="00B71D3E"/>
    <w:rsid w:val="00B92688"/>
    <w:rsid w:val="00B93FB7"/>
    <w:rsid w:val="00BB1930"/>
    <w:rsid w:val="00BC2287"/>
    <w:rsid w:val="00BD3033"/>
    <w:rsid w:val="00BD7C42"/>
    <w:rsid w:val="00C41173"/>
    <w:rsid w:val="00C457E4"/>
    <w:rsid w:val="00C77E1C"/>
    <w:rsid w:val="00CA7163"/>
    <w:rsid w:val="00CB3EE6"/>
    <w:rsid w:val="00CB549D"/>
    <w:rsid w:val="00D0273D"/>
    <w:rsid w:val="00D144DA"/>
    <w:rsid w:val="00D239CF"/>
    <w:rsid w:val="00D518AF"/>
    <w:rsid w:val="00D57BFD"/>
    <w:rsid w:val="00D84BAF"/>
    <w:rsid w:val="00DA2098"/>
    <w:rsid w:val="00DB0BC5"/>
    <w:rsid w:val="00DD240E"/>
    <w:rsid w:val="00DD6879"/>
    <w:rsid w:val="00E22627"/>
    <w:rsid w:val="00E63E67"/>
    <w:rsid w:val="00E77C42"/>
    <w:rsid w:val="00EB51A6"/>
    <w:rsid w:val="00EE2588"/>
    <w:rsid w:val="00EE559D"/>
    <w:rsid w:val="00EF645C"/>
    <w:rsid w:val="00F71F48"/>
    <w:rsid w:val="00F84526"/>
    <w:rsid w:val="00F868E9"/>
    <w:rsid w:val="00FA7A7A"/>
    <w:rsid w:val="00FB5E28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8A8DAD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semiHidden/>
    <w:unhideWhenUsed/>
    <w:rsid w:val="00641A06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FF1D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D4E0-8610-48F4-82D6-8DB74018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331</TotalTime>
  <Pages>1</Pages>
  <Words>990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6882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9</cp:revision>
  <cp:lastPrinted>2024-02-21T12:51:00Z</cp:lastPrinted>
  <dcterms:created xsi:type="dcterms:W3CDTF">2024-01-27T18:12:00Z</dcterms:created>
  <dcterms:modified xsi:type="dcterms:W3CDTF">2024-04-22T17:27:00Z</dcterms:modified>
</cp:coreProperties>
</file>